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2ADB" w14:textId="5DB24C07" w:rsidR="00DB646E" w:rsidRPr="00673906" w:rsidRDefault="00714762" w:rsidP="00241178">
      <w:pPr>
        <w:pStyle w:val="Heading1"/>
        <w:spacing w:before="240" w:line="240" w:lineRule="auto"/>
      </w:pPr>
      <w:bookmarkStart w:id="0" w:name="_Toc195713229"/>
      <w:r w:rsidRPr="00673906">
        <w:t>Adran</w:t>
      </w:r>
      <w:r w:rsidR="00951A4C" w:rsidRPr="00673906">
        <w:t xml:space="preserve"> 1: A</w:t>
      </w:r>
      <w:r w:rsidRPr="00673906">
        <w:t>mdanoch chi</w:t>
      </w:r>
      <w:bookmarkEnd w:id="0"/>
    </w:p>
    <w:p w14:paraId="68DD6EDD" w14:textId="447A14DE" w:rsidR="0075327F" w:rsidRPr="00673906" w:rsidRDefault="0075327F" w:rsidP="54C295D7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</w:p>
    <w:p w14:paraId="05B6D641" w14:textId="0B70E713" w:rsidR="00AF72A9" w:rsidRPr="00673906" w:rsidRDefault="00C419A8" w:rsidP="00241178">
      <w:pPr>
        <w:pStyle w:val="paragraph"/>
        <w:spacing w:before="240" w:beforeAutospacing="0" w:after="120" w:afterAutospacing="0"/>
        <w:textAlignment w:val="baseline"/>
        <w:rPr>
          <w:rFonts w:ascii="Segoe UI" w:hAnsi="Segoe UI" w:cs="Segoe UI"/>
        </w:rPr>
      </w:pPr>
      <w:r w:rsidRPr="00673906">
        <w:rPr>
          <w:rStyle w:val="normaltextrun"/>
          <w:rFonts w:ascii="Arial" w:hAnsi="Arial" w:cs="Arial"/>
          <w:b/>
          <w:bCs/>
        </w:rPr>
        <w:t>1</w:t>
      </w:r>
      <w:r w:rsidR="006D2A21" w:rsidRPr="00673906">
        <w:rPr>
          <w:rStyle w:val="normaltextrun"/>
          <w:rFonts w:ascii="Arial" w:hAnsi="Arial" w:cs="Arial"/>
          <w:b/>
          <w:bCs/>
        </w:rPr>
        <w:t xml:space="preserve">. </w:t>
      </w:r>
      <w:r w:rsidR="002B0A3C" w:rsidRPr="00673906">
        <w:rPr>
          <w:rStyle w:val="normaltextrun"/>
          <w:rFonts w:ascii="Arial" w:hAnsi="Arial" w:cs="Arial"/>
          <w:b/>
          <w:bCs/>
        </w:rPr>
        <w:t>Dywedwch ar ran pwy rydych chi'n ymateb (gorfodol)</w:t>
      </w:r>
      <w:r w:rsidR="00737BA0">
        <w:rPr>
          <w:rStyle w:val="normaltextrun"/>
          <w:rFonts w:ascii="Arial" w:hAnsi="Arial" w:cs="Arial"/>
          <w:b/>
          <w:bCs/>
        </w:rPr>
        <w:t>.</w:t>
      </w:r>
      <w:r w:rsidR="002B0A3C" w:rsidRPr="00673906">
        <w:rPr>
          <w:rStyle w:val="normaltextrun"/>
          <w:rFonts w:ascii="Arial" w:hAnsi="Arial" w:cs="Arial"/>
          <w:b/>
          <w:bCs/>
        </w:rPr>
        <w:t xml:space="preserve"> (Dewiswch un opsiwn yn unig)</w:t>
      </w:r>
    </w:p>
    <w:p w14:paraId="524633F5" w14:textId="615A1D56" w:rsidR="00AF72A9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456609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Unigolyn – Rydych chi'n ymateb gyda'ch barn bersonol, yn hytrach nag fel cynrychiolydd swyddogol i fusnes / cymdeithas fusnes / sefydliad arall.</w:t>
      </w:r>
    </w:p>
    <w:p w14:paraId="6A442E9E" w14:textId="44C0C7CC" w:rsidR="00AF72A9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-9783747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 xml:space="preserve">Sefydliad anllywodraethol – </w:t>
      </w:r>
      <w:r w:rsidR="00737BA0">
        <w:rPr>
          <w:rStyle w:val="normaltextrun"/>
          <w:rFonts w:ascii="Arial" w:hAnsi="Arial" w:cs="Arial"/>
        </w:rPr>
        <w:t>Mewn rôl</w:t>
      </w:r>
      <w:r w:rsidR="006D674E" w:rsidRPr="00673906">
        <w:rPr>
          <w:rStyle w:val="normaltextrun"/>
          <w:rFonts w:ascii="Arial" w:hAnsi="Arial" w:cs="Arial"/>
        </w:rPr>
        <w:t xml:space="preserve"> </w:t>
      </w:r>
      <w:r w:rsidR="002B0A3C" w:rsidRPr="00673906">
        <w:rPr>
          <w:rStyle w:val="normaltextrun"/>
          <w:rFonts w:ascii="Arial" w:hAnsi="Arial" w:cs="Arial"/>
        </w:rPr>
        <w:t xml:space="preserve">swyddogol fel cynrychiolydd </w:t>
      </w:r>
      <w:r w:rsidR="006D674E" w:rsidRPr="00673906">
        <w:rPr>
          <w:rStyle w:val="normaltextrun"/>
          <w:rFonts w:ascii="Arial" w:hAnsi="Arial" w:cs="Arial"/>
        </w:rPr>
        <w:t xml:space="preserve">i </w:t>
      </w:r>
      <w:r w:rsidR="002B0A3C" w:rsidRPr="00673906">
        <w:rPr>
          <w:rStyle w:val="normaltextrun"/>
          <w:rFonts w:ascii="Arial" w:hAnsi="Arial" w:cs="Arial"/>
        </w:rPr>
        <w:t>sefydliad anllywodraethol / undeb llafur / sefydliad arall.</w:t>
      </w:r>
    </w:p>
    <w:p w14:paraId="54BD63D3" w14:textId="17C08419" w:rsidR="00AF72A9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-1939056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Busnes – Mewn rôl swyddogol sy'n cynrychioli barn busnes unigol.</w:t>
      </w:r>
    </w:p>
    <w:p w14:paraId="00AB7C3C" w14:textId="7093A681" w:rsidR="00AF72A9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2060059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Corff sector cyhoeddus – Mewn rôl swyddogol fel cynrychiolydd</w:t>
      </w:r>
      <w:r w:rsidR="006D674E" w:rsidRPr="00673906">
        <w:rPr>
          <w:rStyle w:val="normaltextrun"/>
          <w:rFonts w:ascii="Arial" w:hAnsi="Arial" w:cs="Arial"/>
        </w:rPr>
        <w:t xml:space="preserve"> i</w:t>
      </w:r>
      <w:r w:rsidR="002B0A3C" w:rsidRPr="00673906">
        <w:rPr>
          <w:rStyle w:val="normaltextrun"/>
          <w:rFonts w:ascii="Arial" w:hAnsi="Arial" w:cs="Arial"/>
        </w:rPr>
        <w:t xml:space="preserve"> sefydliad llywodraeth leol / darparwr gwasanaeth cyhoeddus / corff sector cyhoeddus arall yn y </w:t>
      </w:r>
      <w:r w:rsidR="00673906">
        <w:rPr>
          <w:rStyle w:val="normaltextrun"/>
          <w:rFonts w:ascii="Arial" w:hAnsi="Arial" w:cs="Arial"/>
        </w:rPr>
        <w:t>Deyrnas Unedig</w:t>
      </w:r>
      <w:r w:rsidR="002B0A3C" w:rsidRPr="00673906">
        <w:rPr>
          <w:rStyle w:val="normaltextrun"/>
          <w:rFonts w:ascii="Arial" w:hAnsi="Arial" w:cs="Arial"/>
        </w:rPr>
        <w:t xml:space="preserve"> neu rywle arall.</w:t>
      </w:r>
    </w:p>
    <w:p w14:paraId="4DC9B076" w14:textId="79586C65" w:rsidR="00AF72A9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-1731449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 xml:space="preserve">Academia – Mewn rôl swyddogol fel cynrychiolydd </w:t>
      </w:r>
      <w:r w:rsidR="006D674E" w:rsidRPr="00673906">
        <w:rPr>
          <w:rStyle w:val="normaltextrun"/>
          <w:rFonts w:ascii="Arial" w:hAnsi="Arial" w:cs="Arial"/>
        </w:rPr>
        <w:t xml:space="preserve">i </w:t>
      </w:r>
      <w:r w:rsidR="002B0A3C" w:rsidRPr="00673906">
        <w:rPr>
          <w:rStyle w:val="normaltextrun"/>
          <w:rFonts w:ascii="Arial" w:hAnsi="Arial" w:cs="Arial"/>
        </w:rPr>
        <w:t>sefydliad academaidd.</w:t>
      </w:r>
    </w:p>
    <w:p w14:paraId="4D836E38" w14:textId="02A68EA4" w:rsidR="00AF72A9" w:rsidRPr="00673906" w:rsidRDefault="002F16CD" w:rsidP="00B1176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-531111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1176F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Arall (rhowch y manylion)</w:t>
      </w:r>
    </w:p>
    <w:p w14:paraId="7001030A" w14:textId="77777777" w:rsidR="0075327F" w:rsidRPr="00673906" w:rsidRDefault="0075327F" w:rsidP="004A3BC7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</w:rPr>
      </w:pPr>
    </w:p>
    <w:p w14:paraId="6EE47919" w14:textId="3356F77E" w:rsidR="00032EE0" w:rsidRPr="00673906" w:rsidRDefault="00C419A8" w:rsidP="002B0A3C">
      <w:pPr>
        <w:spacing w:line="240" w:lineRule="auto"/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</w:pPr>
      <w:r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2</w:t>
      </w:r>
      <w:r w:rsidR="00032EE0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 xml:space="preserve">. </w:t>
      </w:r>
      <w:r w:rsidR="002B0A3C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Dywedwch ble rydych chi, eich busnes neu’ch sefydliad wedi'ch lleoli</w:t>
      </w:r>
      <w:r w:rsidR="00737BA0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.</w:t>
      </w:r>
    </w:p>
    <w:p w14:paraId="4E069A22" w14:textId="267CC2E9" w:rsidR="00032EE0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</w:rPr>
          <w:id w:val="-17014680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714762" w:rsidRPr="00673906">
        <w:rPr>
          <w:rStyle w:val="normaltextrun"/>
          <w:rFonts w:ascii="Arial" w:hAnsi="Arial" w:cs="Arial"/>
        </w:rPr>
        <w:t>Lloegr</w:t>
      </w:r>
    </w:p>
    <w:p w14:paraId="6E53F379" w14:textId="4C493D34" w:rsidR="00032EE0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</w:rPr>
          <w:id w:val="-50917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Cymru</w:t>
      </w:r>
    </w:p>
    <w:p w14:paraId="25B06318" w14:textId="1804195A" w:rsidR="00032EE0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</w:rPr>
          <w:id w:val="1615405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>Yr Alban</w:t>
      </w:r>
    </w:p>
    <w:p w14:paraId="7AD64630" w14:textId="3C0D4C69" w:rsidR="00032EE0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</w:rPr>
          <w:id w:val="-355267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normaltextrun"/>
          <w:rFonts w:ascii="Arial" w:hAnsi="Arial" w:cs="Arial"/>
        </w:rPr>
        <w:t xml:space="preserve">Gogledd </w:t>
      </w:r>
      <w:r w:rsidR="00032EE0" w:rsidRPr="00673906">
        <w:rPr>
          <w:rStyle w:val="normaltextrun"/>
          <w:rFonts w:ascii="Arial" w:hAnsi="Arial" w:cs="Arial"/>
        </w:rPr>
        <w:t>I</w:t>
      </w:r>
      <w:r w:rsidR="002B0A3C" w:rsidRPr="00673906">
        <w:rPr>
          <w:rStyle w:val="normaltextrun"/>
          <w:rFonts w:ascii="Arial" w:hAnsi="Arial" w:cs="Arial"/>
        </w:rPr>
        <w:t>werddon</w:t>
      </w:r>
    </w:p>
    <w:p w14:paraId="74402AC3" w14:textId="0C5AAC33" w:rsidR="0088373D" w:rsidRPr="00673906" w:rsidRDefault="002F16CD" w:rsidP="004B4693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947187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2B0A3C" w:rsidRPr="00673906">
        <w:rPr>
          <w:rStyle w:val="Heading2Char"/>
          <w:rFonts w:ascii="Arial" w:hAnsi="Arial"/>
        </w:rPr>
        <w:t xml:space="preserve"> </w:t>
      </w:r>
      <w:r w:rsidR="002B0A3C" w:rsidRPr="00673906">
        <w:rPr>
          <w:rStyle w:val="normaltextrun"/>
          <w:rFonts w:ascii="Arial" w:hAnsi="Arial" w:cs="Arial"/>
        </w:rPr>
        <w:t>Arall (rhowch y manylion)</w:t>
      </w:r>
    </w:p>
    <w:p w14:paraId="65768BAE" w14:textId="77777777" w:rsidR="0075327F" w:rsidRPr="00673906" w:rsidRDefault="0075327F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Arial" w:hAnsi="Arial" w:cs="Arial"/>
        </w:rPr>
      </w:pPr>
    </w:p>
    <w:p w14:paraId="39B6E3C2" w14:textId="3F20A67A" w:rsidR="004D703E" w:rsidRPr="00673906" w:rsidRDefault="00C419A8" w:rsidP="00241178">
      <w:pPr>
        <w:spacing w:line="240" w:lineRule="auto"/>
        <w:rPr>
          <w:rStyle w:val="eop"/>
          <w:rFonts w:cs="Arial"/>
          <w:color w:val="000000"/>
          <w:szCs w:val="24"/>
          <w:shd w:val="clear" w:color="auto" w:fill="FFFFFF"/>
        </w:rPr>
      </w:pPr>
      <w:r w:rsidRPr="00673906">
        <w:rPr>
          <w:b/>
          <w:bCs/>
          <w:szCs w:val="24"/>
        </w:rPr>
        <w:t>3</w:t>
      </w:r>
      <w:r w:rsidR="004D703E" w:rsidRPr="00673906">
        <w:rPr>
          <w:b/>
          <w:bCs/>
          <w:szCs w:val="24"/>
        </w:rPr>
        <w:t>.</w:t>
      </w:r>
      <w:r w:rsidR="004D703E" w:rsidRPr="00673906">
        <w:rPr>
          <w:szCs w:val="24"/>
        </w:rPr>
        <w:t xml:space="preserve"> </w:t>
      </w:r>
      <w:r w:rsidR="006D674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 xml:space="preserve">Ym mha un o'r meysydd canlynol rydych chi, eich busnes neu'ch sefydliad yn gweithredu </w:t>
      </w:r>
      <w:r w:rsidR="004D703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(</w:t>
      </w:r>
      <w:r w:rsidR="006D674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gorfodol</w:t>
      </w:r>
      <w:r w:rsidR="004D703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)? (</w:t>
      </w:r>
      <w:r w:rsidR="002B0A3C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Dewiswch bob un sy’n gymwys</w:t>
      </w:r>
      <w:r w:rsidR="004D703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) </w:t>
      </w:r>
      <w:r w:rsidR="004D703E" w:rsidRPr="00673906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781C42F0" w14:textId="11C3554F" w:rsidR="00EC035C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289550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6D674E" w:rsidRPr="00673906">
        <w:rPr>
          <w:rStyle w:val="normaltextrun"/>
          <w:rFonts w:ascii="Arial" w:hAnsi="Arial" w:cs="Arial"/>
        </w:rPr>
        <w:t>Bridio p</w:t>
      </w:r>
      <w:r w:rsidR="00EC035C" w:rsidRPr="00673906">
        <w:rPr>
          <w:rStyle w:val="normaltextrun"/>
          <w:rFonts w:ascii="Arial" w:hAnsi="Arial" w:cs="Arial"/>
        </w:rPr>
        <w:t>lan</w:t>
      </w:r>
      <w:r w:rsidR="006D674E" w:rsidRPr="00673906">
        <w:rPr>
          <w:rStyle w:val="normaltextrun"/>
          <w:rFonts w:ascii="Arial" w:hAnsi="Arial" w:cs="Arial"/>
        </w:rPr>
        <w:t>higion</w:t>
      </w:r>
      <w:r w:rsidR="00EC035C" w:rsidRPr="00673906">
        <w:rPr>
          <w:rStyle w:val="eop"/>
          <w:rFonts w:ascii="Arial" w:hAnsi="Arial" w:cs="Arial"/>
        </w:rPr>
        <w:t> </w:t>
      </w:r>
    </w:p>
    <w:p w14:paraId="6F40FB47" w14:textId="16A0F5CE" w:rsidR="00EC035C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-2139104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6D674E" w:rsidRPr="00673906">
        <w:rPr>
          <w:rStyle w:val="normaltextrun"/>
          <w:rFonts w:ascii="Arial" w:hAnsi="Arial" w:cs="Arial"/>
        </w:rPr>
        <w:t xml:space="preserve">Tyfu cnydau er </w:t>
      </w:r>
      <w:r w:rsidR="00737BA0">
        <w:rPr>
          <w:rStyle w:val="normaltextrun"/>
          <w:rFonts w:ascii="Arial" w:hAnsi="Arial" w:cs="Arial"/>
        </w:rPr>
        <w:t xml:space="preserve">mwyn </w:t>
      </w:r>
      <w:r w:rsidR="006D674E" w:rsidRPr="00673906">
        <w:rPr>
          <w:rStyle w:val="normaltextrun"/>
          <w:rFonts w:ascii="Arial" w:hAnsi="Arial" w:cs="Arial"/>
        </w:rPr>
        <w:t>cynhyrchu hadau</w:t>
      </w:r>
    </w:p>
    <w:p w14:paraId="2AF4CA01" w14:textId="6BF4AEE8" w:rsidR="00EC035C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-1078895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6D674E" w:rsidRPr="00673906">
        <w:rPr>
          <w:rStyle w:val="normaltextrun"/>
          <w:rFonts w:ascii="Arial" w:hAnsi="Arial" w:cs="Arial"/>
        </w:rPr>
        <w:t>Masnachwr hadau / prosesu</w:t>
      </w:r>
    </w:p>
    <w:p w14:paraId="0BF661E8" w14:textId="00D6C311" w:rsidR="00EC035C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normaltextrun"/>
        </w:rPr>
      </w:pPr>
      <w:sdt>
        <w:sdtPr>
          <w:rPr>
            <w:rStyle w:val="normaltextrun"/>
            <w:rFonts w:ascii="Arial" w:hAnsi="Arial" w:cs="Arial"/>
          </w:rPr>
          <w:id w:val="19131901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6D674E" w:rsidRPr="00673906">
        <w:rPr>
          <w:rStyle w:val="normaltextrun"/>
          <w:rFonts w:ascii="Arial" w:hAnsi="Arial" w:cs="Arial"/>
        </w:rPr>
        <w:t>Ymchwilio a Datblygu</w:t>
      </w:r>
    </w:p>
    <w:p w14:paraId="5AE053A4" w14:textId="3618CCFE" w:rsidR="00EC035C" w:rsidRPr="00673906" w:rsidRDefault="002F16CD" w:rsidP="004B4693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599978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4693" w:rsidRPr="00673906">
            <w:rPr>
              <w:rStyle w:val="normaltextrun"/>
              <w:rFonts w:ascii="Segoe UI Symbol" w:hAnsi="Segoe UI Symbol" w:cs="Segoe UI Symbol"/>
            </w:rPr>
            <w:t>☐</w:t>
          </w:r>
        </w:sdtContent>
      </w:sdt>
      <w:r w:rsidR="006D674E" w:rsidRPr="00673906">
        <w:rPr>
          <w:rStyle w:val="normaltextrun"/>
          <w:rFonts w:ascii="Arial" w:hAnsi="Arial" w:cs="Arial"/>
        </w:rPr>
        <w:t xml:space="preserve">Sectorau/gweithgareddau eraill </w:t>
      </w:r>
      <w:r w:rsidR="00EC035C" w:rsidRPr="00673906">
        <w:rPr>
          <w:rStyle w:val="normaltextrun"/>
          <w:rFonts w:ascii="Arial" w:hAnsi="Arial" w:cs="Arial"/>
        </w:rPr>
        <w:t>(</w:t>
      </w:r>
      <w:r w:rsidR="006D674E" w:rsidRPr="00673906">
        <w:rPr>
          <w:rStyle w:val="normaltextrun"/>
          <w:rFonts w:ascii="Arial" w:hAnsi="Arial" w:cs="Arial"/>
        </w:rPr>
        <w:t>rhowch y manylion</w:t>
      </w:r>
      <w:r w:rsidR="00EC035C" w:rsidRPr="00673906">
        <w:rPr>
          <w:rStyle w:val="normaltextrun"/>
          <w:rFonts w:ascii="Arial" w:hAnsi="Arial" w:cs="Arial"/>
        </w:rPr>
        <w:t>)</w:t>
      </w:r>
      <w:r w:rsidR="00EC035C" w:rsidRPr="00673906">
        <w:rPr>
          <w:rStyle w:val="eop"/>
          <w:rFonts w:ascii="Arial" w:hAnsi="Arial" w:cs="Arial"/>
        </w:rPr>
        <w:t> </w:t>
      </w:r>
    </w:p>
    <w:p w14:paraId="703B093C" w14:textId="77777777" w:rsidR="0075327F" w:rsidRPr="00673906" w:rsidRDefault="0075327F" w:rsidP="004A3BC7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</w:rPr>
      </w:pPr>
    </w:p>
    <w:p w14:paraId="3AA58C97" w14:textId="6318ECF7" w:rsidR="000558F4" w:rsidRPr="00673906" w:rsidRDefault="00C419A8" w:rsidP="00241178">
      <w:pPr>
        <w:spacing w:line="240" w:lineRule="auto"/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</w:pPr>
      <w:r w:rsidRPr="00673906">
        <w:rPr>
          <w:b/>
          <w:bCs/>
          <w:szCs w:val="24"/>
        </w:rPr>
        <w:t>4</w:t>
      </w:r>
      <w:r w:rsidR="000558F4" w:rsidRPr="00673906">
        <w:rPr>
          <w:b/>
          <w:bCs/>
          <w:szCs w:val="24"/>
        </w:rPr>
        <w:t>.</w:t>
      </w:r>
      <w:r w:rsidR="000558F4" w:rsidRPr="00673906">
        <w:rPr>
          <w:szCs w:val="24"/>
        </w:rPr>
        <w:t xml:space="preserve"> </w:t>
      </w:r>
      <w:r w:rsidR="006D674E" w:rsidRPr="00673906">
        <w:rPr>
          <w:rStyle w:val="normaltextrun"/>
          <w:rFonts w:cs="Arial"/>
          <w:b/>
          <w:bCs/>
          <w:color w:val="000000"/>
          <w:szCs w:val="24"/>
          <w:shd w:val="clear" w:color="auto" w:fill="FFFFFF"/>
        </w:rPr>
        <w:t>Os ydych chi'n ymateb fel sefydliad, busnes, corff cyhoeddus, neu sefydliad academaidd yng Nghwestiwn 2, pa un o'r canlynol yw’r disgrifiad gorau o faint eich busnes neu’ch sefydliad (gorfodol)?</w:t>
      </w:r>
    </w:p>
    <w:p w14:paraId="0FC3D354" w14:textId="2AEF3203" w:rsidR="0003188C" w:rsidRPr="00673906" w:rsidRDefault="002F16CD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-13947385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36C7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M</w:t>
      </w:r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e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icro (0-9 </w:t>
      </w:r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o gyflogeion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)</w:t>
      </w:r>
    </w:p>
    <w:p w14:paraId="00650168" w14:textId="5F1C1FD2" w:rsidR="0003188C" w:rsidRPr="00673906" w:rsidRDefault="002F16CD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514273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A6DD5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Bach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(10-49 </w:t>
      </w:r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o gyflogeion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)</w:t>
      </w:r>
    </w:p>
    <w:p w14:paraId="785A17DC" w14:textId="7873116F" w:rsidR="0003188C" w:rsidRPr="00673906" w:rsidRDefault="002F16CD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11055414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A6DD5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Canolig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(50-249 </w:t>
      </w:r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o gyflogeion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)</w:t>
      </w:r>
    </w:p>
    <w:p w14:paraId="75F8BF10" w14:textId="0A8B9A22" w:rsidR="0003188C" w:rsidRPr="00673906" w:rsidRDefault="002F16CD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52368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A6DD5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Mawr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(250+ </w:t>
      </w:r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o gyflogeion</w:t>
      </w:r>
      <w:r w:rsidR="006B6567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)</w:t>
      </w:r>
    </w:p>
    <w:p w14:paraId="26685C8C" w14:textId="6C238D43" w:rsidR="00236088" w:rsidRPr="00673906" w:rsidRDefault="002F16CD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-88294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A6DD5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Wn i ddim</w:t>
      </w:r>
    </w:p>
    <w:p w14:paraId="2B3EE1C7" w14:textId="5913569F" w:rsidR="00236088" w:rsidRPr="00673906" w:rsidRDefault="002F16CD" w:rsidP="00AA6DD5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  <w:sdt>
        <w:sdtPr>
          <w:rPr>
            <w:rStyle w:val="normaltextrun"/>
            <w:rFonts w:cs="Arial"/>
            <w:color w:val="000000"/>
            <w:szCs w:val="24"/>
            <w:shd w:val="clear" w:color="auto" w:fill="FFFFFF"/>
          </w:rPr>
          <w:id w:val="-1789646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A6DD5" w:rsidRPr="00673906">
            <w:rPr>
              <w:rStyle w:val="normaltextrun"/>
              <w:rFonts w:ascii="MS Gothic" w:eastAsia="MS Gothic" w:hAnsi="MS Gothic" w:cs="Arial"/>
              <w:color w:val="000000"/>
              <w:szCs w:val="24"/>
              <w:shd w:val="clear" w:color="auto" w:fill="FFFFFF"/>
            </w:rPr>
            <w:t>☐</w:t>
          </w:r>
        </w:sdtContent>
      </w:sdt>
      <w:r w:rsidR="006D674E" w:rsidRPr="00673906">
        <w:rPr>
          <w:rStyle w:val="normaltextrun"/>
          <w:rFonts w:cs="Arial"/>
          <w:color w:val="000000"/>
          <w:szCs w:val="24"/>
          <w:shd w:val="clear" w:color="auto" w:fill="FFFFFF"/>
        </w:rPr>
        <w:t>Amherthnasol</w:t>
      </w:r>
      <w:r w:rsidR="00236088" w:rsidRPr="00673906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</w:t>
      </w:r>
    </w:p>
    <w:p w14:paraId="459FB200" w14:textId="77777777" w:rsidR="0075327F" w:rsidRPr="00673906" w:rsidRDefault="0075327F" w:rsidP="004A3BC7">
      <w:pPr>
        <w:spacing w:line="240" w:lineRule="auto"/>
        <w:rPr>
          <w:rStyle w:val="normaltextrun"/>
          <w:rFonts w:cs="Arial"/>
          <w:color w:val="000000"/>
          <w:szCs w:val="24"/>
          <w:shd w:val="clear" w:color="auto" w:fill="FFFFFF"/>
        </w:rPr>
      </w:pPr>
    </w:p>
    <w:p w14:paraId="3894536A" w14:textId="12CE06BC" w:rsidR="00E0681B" w:rsidRPr="00673906" w:rsidRDefault="00C419A8" w:rsidP="54C295D7">
      <w:pPr>
        <w:spacing w:line="240" w:lineRule="auto"/>
        <w:rPr>
          <w:rFonts w:cs="Arial"/>
          <w:b/>
          <w:bCs/>
        </w:rPr>
      </w:pPr>
      <w:r w:rsidRPr="00673906">
        <w:rPr>
          <w:rFonts w:cs="Arial"/>
          <w:b/>
          <w:bCs/>
        </w:rPr>
        <w:t>5</w:t>
      </w:r>
      <w:r w:rsidR="00E0681B" w:rsidRPr="00673906">
        <w:rPr>
          <w:rFonts w:cs="Arial"/>
          <w:b/>
          <w:bCs/>
        </w:rPr>
        <w:t xml:space="preserve">. </w:t>
      </w:r>
      <w:r w:rsidR="006D674E" w:rsidRPr="00673906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Ar gyfartaledd, faint o geisiadau am </w:t>
      </w:r>
      <w:r w:rsidR="006D674E" w:rsidRPr="00673906">
        <w:rPr>
          <w:rFonts w:cs="Arial"/>
          <w:b/>
          <w:bCs/>
        </w:rPr>
        <w:t xml:space="preserve">ardystiad hadau o dan gynlluniau'r Sefydliad ar gyfer Cydweithrediad a Datblygu Economaidd (OECD) </w:t>
      </w:r>
      <w:r w:rsidR="00486A11" w:rsidRPr="00673906">
        <w:rPr>
          <w:rFonts w:cs="Arial"/>
          <w:b/>
          <w:bCs/>
        </w:rPr>
        <w:t>r</w:t>
      </w:r>
      <w:r w:rsidR="006D674E" w:rsidRPr="00673906">
        <w:rPr>
          <w:rFonts w:cs="Arial"/>
          <w:b/>
          <w:bCs/>
        </w:rPr>
        <w:t>ydych chi, eich busnes neu</w:t>
      </w:r>
      <w:r w:rsidR="00486A11" w:rsidRPr="00673906">
        <w:rPr>
          <w:rFonts w:cs="Arial"/>
          <w:b/>
          <w:bCs/>
        </w:rPr>
        <w:t>’ch</w:t>
      </w:r>
      <w:r w:rsidR="006D674E" w:rsidRPr="00673906">
        <w:rPr>
          <w:rFonts w:cs="Arial"/>
          <w:b/>
          <w:bCs/>
        </w:rPr>
        <w:t xml:space="preserve"> sefydliad yn eu gwneud bob blwyddyn?</w:t>
      </w:r>
    </w:p>
    <w:p w14:paraId="68A8B5DC" w14:textId="33990670" w:rsidR="00B26B5B" w:rsidRPr="00673906" w:rsidRDefault="00FC1784" w:rsidP="54C295D7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Bidi"/>
        </w:rPr>
      </w:pPr>
      <w:r w:rsidRPr="00673906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33789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3906">
            <w:rPr>
              <w:rFonts w:ascii="MS Gothic" w:eastAsia="MS Gothic" w:hAnsi="MS Gothic" w:cstheme="minorBidi"/>
            </w:rPr>
            <w:t>☐</w:t>
          </w:r>
        </w:sdtContent>
      </w:sdt>
      <w:r w:rsidRPr="00673906">
        <w:rPr>
          <w:rStyle w:val="eop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asciiTheme="minorHAnsi" w:hAnsiTheme="minorHAnsi" w:cstheme="minorBidi"/>
          <w:color w:val="000000"/>
          <w:shd w:val="clear" w:color="auto" w:fill="FFFFFF"/>
        </w:rPr>
        <w:t>0-25</w:t>
      </w:r>
    </w:p>
    <w:p w14:paraId="02A86D66" w14:textId="1B44C4AA" w:rsidR="00B26B5B" w:rsidRPr="00673906" w:rsidRDefault="002F16CD" w:rsidP="00B26B5B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33387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26-50</w:t>
      </w:r>
    </w:p>
    <w:p w14:paraId="5C8BC1E0" w14:textId="473DE98D" w:rsidR="00B26B5B" w:rsidRPr="00673906" w:rsidRDefault="002F16CD" w:rsidP="00B26B5B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88652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51-100</w:t>
      </w:r>
    </w:p>
    <w:p w14:paraId="779A38ED" w14:textId="3153CA2F" w:rsidR="00B26B5B" w:rsidRPr="00673906" w:rsidRDefault="002F16CD" w:rsidP="00B26B5B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51696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101-150</w:t>
      </w:r>
    </w:p>
    <w:p w14:paraId="10A7653C" w14:textId="40A83E93" w:rsidR="00B26B5B" w:rsidRPr="00673906" w:rsidRDefault="002F16CD" w:rsidP="00B26B5B">
      <w:pPr>
        <w:spacing w:line="240" w:lineRule="auto"/>
        <w:rPr>
          <w:rStyle w:val="normaltextrun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3188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150+</w:t>
      </w:r>
    </w:p>
    <w:p w14:paraId="2357B1F9" w14:textId="77777777" w:rsidR="0075327F" w:rsidRPr="00673906" w:rsidRDefault="0075327F" w:rsidP="00241178">
      <w:pPr>
        <w:spacing w:line="240" w:lineRule="auto"/>
        <w:rPr>
          <w:rFonts w:cs="Arial"/>
          <w:b/>
        </w:rPr>
      </w:pPr>
    </w:p>
    <w:p w14:paraId="3BBB2FD9" w14:textId="05B98151" w:rsidR="00E0681B" w:rsidRPr="00673906" w:rsidRDefault="00C419A8" w:rsidP="54C295D7">
      <w:pPr>
        <w:spacing w:line="240" w:lineRule="auto"/>
        <w:rPr>
          <w:rFonts w:cs="Arial"/>
          <w:b/>
          <w:bCs/>
        </w:rPr>
      </w:pPr>
      <w:r w:rsidRPr="00673906">
        <w:rPr>
          <w:rFonts w:cs="Arial"/>
          <w:b/>
          <w:bCs/>
        </w:rPr>
        <w:t>6</w:t>
      </w:r>
      <w:r w:rsidR="00E0681B" w:rsidRPr="00673906">
        <w:rPr>
          <w:rFonts w:cs="Arial"/>
          <w:b/>
          <w:bCs/>
        </w:rPr>
        <w:t xml:space="preserve">. </w:t>
      </w:r>
      <w:r w:rsidR="00486A11" w:rsidRPr="00673906">
        <w:rPr>
          <w:rStyle w:val="normaltextrun"/>
          <w:rFonts w:cs="Arial"/>
          <w:b/>
          <w:bCs/>
          <w:color w:val="000000"/>
          <w:shd w:val="clear" w:color="auto" w:fill="FFFFFF"/>
        </w:rPr>
        <w:t>Ar gyfartaledd, faint o geisiadau am Dystysgrifau Rhyngwladol Oren (OIC) y Gymdeithas Profi Hadau Ryngwladol (ISTA) y mae eich busnes neu’ch sefydliad yn eu gwneud bob blwyddyn?</w:t>
      </w:r>
    </w:p>
    <w:p w14:paraId="7094D9A2" w14:textId="167984EE" w:rsidR="00731AD9" w:rsidRPr="00673906" w:rsidRDefault="002F16CD" w:rsidP="00731AD9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60450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731AD9" w:rsidRPr="00673906">
        <w:rPr>
          <w:rStyle w:val="eop"/>
          <w:rFonts w:cs="Arial"/>
          <w:color w:val="000000"/>
          <w:shd w:val="clear" w:color="auto" w:fill="FFFFFF"/>
        </w:rPr>
        <w:t>0-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2</w:t>
      </w:r>
      <w:r w:rsidR="001E0DD8" w:rsidRPr="00673906">
        <w:rPr>
          <w:rStyle w:val="eop"/>
          <w:rFonts w:cs="Arial"/>
          <w:color w:val="000000"/>
          <w:shd w:val="clear" w:color="auto" w:fill="FFFFFF"/>
        </w:rPr>
        <w:t>5</w:t>
      </w:r>
    </w:p>
    <w:p w14:paraId="0F98E2C0" w14:textId="023AFB6E" w:rsidR="001E0DD8" w:rsidRPr="00673906" w:rsidRDefault="002F16CD" w:rsidP="00731AD9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64665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B26B5B" w:rsidRPr="00673906">
        <w:rPr>
          <w:rStyle w:val="eop"/>
          <w:rFonts w:cs="Arial"/>
          <w:color w:val="000000"/>
          <w:shd w:val="clear" w:color="auto" w:fill="FFFFFF"/>
        </w:rPr>
        <w:t>26</w:t>
      </w:r>
      <w:r w:rsidR="001E0DD8" w:rsidRPr="00673906">
        <w:rPr>
          <w:rStyle w:val="eop"/>
          <w:rFonts w:cs="Arial"/>
          <w:color w:val="000000"/>
          <w:shd w:val="clear" w:color="auto" w:fill="FFFFFF"/>
        </w:rPr>
        <w:t>-50</w:t>
      </w:r>
    </w:p>
    <w:p w14:paraId="196E17C9" w14:textId="447CC8DC" w:rsidR="00731AD9" w:rsidRPr="00673906" w:rsidRDefault="002F16CD" w:rsidP="00731AD9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4696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731AD9" w:rsidRPr="00673906">
        <w:rPr>
          <w:rStyle w:val="eop"/>
          <w:rFonts w:cs="Arial"/>
          <w:color w:val="000000"/>
          <w:shd w:val="clear" w:color="auto" w:fill="FFFFFF"/>
        </w:rPr>
        <w:t>51-100</w:t>
      </w:r>
    </w:p>
    <w:p w14:paraId="2F933E48" w14:textId="76565E07" w:rsidR="00731AD9" w:rsidRPr="00673906" w:rsidRDefault="002F16CD" w:rsidP="00731AD9">
      <w:pPr>
        <w:spacing w:line="240" w:lineRule="auto"/>
        <w:rPr>
          <w:rStyle w:val="eop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7371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731AD9" w:rsidRPr="00673906">
        <w:rPr>
          <w:rStyle w:val="eop"/>
          <w:rFonts w:cs="Arial"/>
          <w:color w:val="000000"/>
          <w:shd w:val="clear" w:color="auto" w:fill="FFFFFF"/>
        </w:rPr>
        <w:t>101-150</w:t>
      </w:r>
    </w:p>
    <w:p w14:paraId="3EC915D7" w14:textId="50FF08C2" w:rsidR="00731AD9" w:rsidRPr="00673906" w:rsidRDefault="002F16CD" w:rsidP="00731AD9">
      <w:pPr>
        <w:spacing w:line="240" w:lineRule="auto"/>
        <w:rPr>
          <w:rStyle w:val="normaltextrun"/>
          <w:rFonts w:cs="Arial"/>
          <w:color w:val="000000"/>
          <w:shd w:val="clear" w:color="auto" w:fill="FFFFFF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72537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84" w:rsidRPr="00673906">
            <w:rPr>
              <w:rFonts w:ascii="MS Gothic" w:eastAsia="MS Gothic" w:hAnsi="MS Gothic" w:cstheme="minorHAnsi"/>
              <w:bCs/>
              <w:szCs w:val="24"/>
            </w:rPr>
            <w:t>☐</w:t>
          </w:r>
        </w:sdtContent>
      </w:sdt>
      <w:r w:rsidR="00FC1784" w:rsidRPr="00673906">
        <w:rPr>
          <w:rStyle w:val="eop"/>
          <w:rFonts w:cs="Arial"/>
          <w:color w:val="000000"/>
          <w:shd w:val="clear" w:color="auto" w:fill="FFFFFF"/>
        </w:rPr>
        <w:t xml:space="preserve"> </w:t>
      </w:r>
      <w:r w:rsidR="00731AD9" w:rsidRPr="00673906">
        <w:rPr>
          <w:rStyle w:val="eop"/>
          <w:rFonts w:cs="Arial"/>
          <w:color w:val="000000"/>
          <w:shd w:val="clear" w:color="auto" w:fill="FFFFFF"/>
        </w:rPr>
        <w:t>150+</w:t>
      </w:r>
    </w:p>
    <w:p w14:paraId="45375FA2" w14:textId="77777777" w:rsidR="00DD34D7" w:rsidRPr="00673906" w:rsidRDefault="00DD34D7" w:rsidP="00241178">
      <w:pPr>
        <w:pStyle w:val="Heading1"/>
        <w:spacing w:before="240" w:line="240" w:lineRule="auto"/>
        <w:sectPr w:rsidR="00DD34D7" w:rsidRPr="00673906" w:rsidSect="00983D11">
          <w:headerReference w:type="even" r:id="rId12"/>
          <w:headerReference w:type="default" r:id="rId13"/>
          <w:footerReference w:type="default" r:id="rId14"/>
          <w:headerReference w:type="first" r:id="rId15"/>
          <w:pgSz w:w="11899" w:h="16838" w:code="9"/>
          <w:pgMar w:top="1134" w:right="1134" w:bottom="1134" w:left="1134" w:header="340" w:footer="340" w:gutter="0"/>
          <w:cols w:space="708"/>
          <w:titlePg/>
        </w:sectPr>
      </w:pPr>
    </w:p>
    <w:p w14:paraId="4313342D" w14:textId="2FEE0F5B" w:rsidR="00B849F0" w:rsidRPr="00673906" w:rsidRDefault="00714762" w:rsidP="00241178">
      <w:pPr>
        <w:pStyle w:val="Heading1"/>
        <w:spacing w:before="240" w:line="240" w:lineRule="auto"/>
      </w:pPr>
      <w:bookmarkStart w:id="1" w:name="_Toc195713230"/>
      <w:r w:rsidRPr="00673906">
        <w:lastRenderedPageBreak/>
        <w:t>Adran</w:t>
      </w:r>
      <w:r w:rsidR="00DB5D09" w:rsidRPr="00673906">
        <w:t xml:space="preserve"> </w:t>
      </w:r>
      <w:r w:rsidR="004E2463" w:rsidRPr="00673906">
        <w:t>2</w:t>
      </w:r>
      <w:r w:rsidR="00DB5D09" w:rsidRPr="00673906">
        <w:t xml:space="preserve">: </w:t>
      </w:r>
      <w:r w:rsidRPr="00673906">
        <w:t>Holiadur</w:t>
      </w:r>
      <w:bookmarkEnd w:id="1"/>
    </w:p>
    <w:p w14:paraId="72523A98" w14:textId="159C36F2" w:rsidR="00486A11" w:rsidRPr="00673906" w:rsidRDefault="00486A11" w:rsidP="00894875">
      <w:pPr>
        <w:spacing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0067390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Mae'r adran hon yn cynnwys cwestiynau am y ffioedd newydd arfaethedig am wasanaethau samplu ISTA a gwasanaethau ardystio</w:t>
      </w:r>
      <w:r w:rsidR="00737BA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’r</w:t>
      </w:r>
      <w:r w:rsidRPr="0067390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OECD. Gofalwch eich bod wedi darllen yr wybodaeth ategol yn yr adran gefndir cyn ateb y cwestiynau canlynol.</w:t>
      </w:r>
    </w:p>
    <w:p w14:paraId="4C494843" w14:textId="555B9457" w:rsidR="0088525C" w:rsidRPr="00673906" w:rsidRDefault="0088525C" w:rsidP="00241178">
      <w:pPr>
        <w:spacing w:line="240" w:lineRule="auto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  <w:r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1</w:t>
      </w:r>
      <w:r w:rsidR="00694FA2"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>a</w:t>
      </w:r>
      <w:r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 xml:space="preserve">. </w:t>
      </w:r>
      <w:r w:rsidR="00486A11"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</w:rPr>
        <w:t xml:space="preserve">Ar sail yr esboniad yn yr wybodaeth ategol, ydych chi'n deall y ffioedd newydd arfaethedig </w:t>
      </w:r>
      <w:r w:rsidR="00486A11"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am wasanaethau samplu ISTA a gwasanaethau ardystio</w:t>
      </w:r>
      <w:r w:rsidR="00737BA0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’r</w:t>
      </w:r>
      <w:r w:rsidR="00486A11"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 xml:space="preserve"> OECD?</w:t>
      </w:r>
    </w:p>
    <w:bookmarkStart w:id="2" w:name="_Hlk189652184"/>
    <w:p w14:paraId="45A804AE" w14:textId="50A58ACB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51626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bookmarkEnd w:id="2"/>
      <w:r w:rsidR="00F30655" w:rsidRPr="697C49E8">
        <w:rPr>
          <w:rFonts w:asciiTheme="minorHAnsi" w:hAnsiTheme="minorHAnsi" w:cstheme="minorBidi"/>
        </w:rPr>
        <w:t>Y</w:t>
      </w:r>
      <w:r w:rsidR="00486A11" w:rsidRPr="697C49E8">
        <w:rPr>
          <w:rFonts w:asciiTheme="minorHAnsi" w:hAnsiTheme="minorHAnsi" w:cstheme="minorBidi"/>
        </w:rPr>
        <w:t>dw</w:t>
      </w:r>
    </w:p>
    <w:p w14:paraId="59C860D3" w14:textId="2F7E4F27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100990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486A11" w:rsidRPr="697C49E8">
        <w:rPr>
          <w:rFonts w:asciiTheme="minorHAnsi" w:hAnsiTheme="minorHAnsi" w:cstheme="minorBidi"/>
        </w:rPr>
        <w:t>ac ydw</w:t>
      </w:r>
    </w:p>
    <w:p w14:paraId="773761C8" w14:textId="78625E6C" w:rsidR="00F30655" w:rsidRPr="00673906" w:rsidRDefault="002F16CD" w:rsidP="697C49E8">
      <w:pPr>
        <w:spacing w:line="240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7189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BC6B54" w:rsidRPr="697C49E8">
        <w:rPr>
          <w:rFonts w:asciiTheme="minorHAnsi" w:hAnsiTheme="minorHAnsi" w:cstheme="minorBidi"/>
        </w:rPr>
        <w:t>Arall</w:t>
      </w:r>
    </w:p>
    <w:p w14:paraId="7590BBBA" w14:textId="77777777" w:rsidR="0075327F" w:rsidRPr="00673906" w:rsidRDefault="0075327F" w:rsidP="697C49E8">
      <w:pPr>
        <w:spacing w:line="240" w:lineRule="auto"/>
        <w:ind w:firstLine="284"/>
        <w:rPr>
          <w:rStyle w:val="normaltextrun"/>
          <w:rFonts w:asciiTheme="minorHAnsi" w:hAnsiTheme="minorHAnsi" w:cstheme="minorBidi"/>
          <w:b/>
          <w:bCs/>
          <w:color w:val="000000"/>
          <w:shd w:val="clear" w:color="auto" w:fill="FFFFFF"/>
        </w:rPr>
      </w:pPr>
    </w:p>
    <w:p w14:paraId="6F490597" w14:textId="66F5DE28" w:rsidR="00694FA2" w:rsidRPr="00673906" w:rsidRDefault="00694FA2" w:rsidP="697C49E8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697C49E8">
        <w:rPr>
          <w:rStyle w:val="normaltextrun"/>
          <w:rFonts w:asciiTheme="minorHAnsi" w:hAnsiTheme="minorHAnsi" w:cstheme="minorBidi"/>
          <w:b/>
          <w:bCs/>
        </w:rPr>
        <w:t xml:space="preserve">1b. 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 xml:space="preserve">Os ydych chi wedi ateb </w:t>
      </w:r>
      <w:r w:rsidR="00ED648A" w:rsidRPr="697C49E8">
        <w:rPr>
          <w:rStyle w:val="normaltextrun"/>
          <w:rFonts w:asciiTheme="minorHAnsi" w:hAnsiTheme="minorHAnsi" w:cstheme="minorBidi"/>
          <w:b/>
          <w:bCs/>
        </w:rPr>
        <w:t>‘n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>ac ydw</w:t>
      </w:r>
      <w:r w:rsidR="00ED648A" w:rsidRPr="697C49E8">
        <w:rPr>
          <w:rStyle w:val="normaltextrun"/>
          <w:rFonts w:asciiTheme="minorHAnsi" w:hAnsiTheme="minorHAnsi" w:cstheme="minorBidi"/>
          <w:b/>
          <w:bCs/>
        </w:rPr>
        <w:t xml:space="preserve">’ 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 xml:space="preserve">neu </w:t>
      </w:r>
      <w:r w:rsidR="00ED648A" w:rsidRPr="697C49E8">
        <w:rPr>
          <w:rStyle w:val="normaltextrun"/>
          <w:rFonts w:asciiTheme="minorHAnsi" w:hAnsiTheme="minorHAnsi" w:cstheme="minorBidi"/>
          <w:b/>
          <w:bCs/>
        </w:rPr>
        <w:t>‘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 xml:space="preserve">arall’ i’r </w:t>
      </w:r>
      <w:r w:rsidR="004E6312" w:rsidRPr="697C49E8">
        <w:rPr>
          <w:rStyle w:val="normaltextrun"/>
          <w:rFonts w:asciiTheme="minorHAnsi" w:hAnsiTheme="minorHAnsi" w:cstheme="minorBidi"/>
          <w:b/>
          <w:bCs/>
        </w:rPr>
        <w:t>cwestiwn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 xml:space="preserve"> blaenorol</w:t>
      </w:r>
      <w:r w:rsidR="00ED648A" w:rsidRPr="697C49E8">
        <w:rPr>
          <w:rStyle w:val="normaltextrun"/>
          <w:rFonts w:asciiTheme="minorHAnsi" w:hAnsiTheme="minorHAnsi" w:cstheme="minorBidi"/>
          <w:b/>
          <w:bCs/>
        </w:rPr>
        <w:t xml:space="preserve">, </w:t>
      </w:r>
      <w:r w:rsidR="00BC6B54" w:rsidRPr="697C49E8">
        <w:rPr>
          <w:rStyle w:val="normaltextrun"/>
          <w:rFonts w:asciiTheme="minorHAnsi" w:hAnsiTheme="minorHAnsi" w:cstheme="minorBidi"/>
          <w:b/>
          <w:bCs/>
        </w:rPr>
        <w:t>esboniwch eich ateb</w:t>
      </w:r>
      <w:r w:rsidR="00ED648A" w:rsidRPr="697C49E8">
        <w:rPr>
          <w:rStyle w:val="normaltextrun"/>
          <w:rFonts w:asciiTheme="minorHAnsi" w:hAnsiTheme="minorHAnsi" w:cstheme="minorBidi"/>
          <w:b/>
          <w:bCs/>
        </w:rPr>
        <w:t>.</w:t>
      </w:r>
    </w:p>
    <w:p w14:paraId="46A5C6A9" w14:textId="412275B0" w:rsidR="00AA6DD5" w:rsidRPr="00673906" w:rsidRDefault="00E40F1B" w:rsidP="00AA6DD5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bookmarkStart w:id="3" w:name="_Hlk184045996"/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</w:t>
      </w:r>
      <w:r w:rsidR="00AA6DD5" w:rsidRPr="00673906">
        <w:rPr>
          <w:rStyle w:val="eop"/>
          <w:rFonts w:ascii="Arial" w:hAnsi="Arial" w:cs="Arial"/>
        </w:rPr>
        <w:t>________________________________________________________</w:t>
      </w:r>
    </w:p>
    <w:bookmarkEnd w:id="3"/>
    <w:p w14:paraId="0A0F55B0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84"/>
        <w:textAlignment w:val="baseline"/>
        <w:rPr>
          <w:rStyle w:val="eop"/>
          <w:rFonts w:asciiTheme="minorHAnsi" w:hAnsiTheme="minorHAnsi" w:cstheme="minorHAnsi"/>
        </w:rPr>
      </w:pPr>
    </w:p>
    <w:p w14:paraId="159F9F01" w14:textId="02443962" w:rsidR="00DF56B7" w:rsidRPr="00673906" w:rsidRDefault="00DF56B7" w:rsidP="00241178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73906">
        <w:rPr>
          <w:rStyle w:val="eop"/>
          <w:rFonts w:asciiTheme="minorHAnsi" w:hAnsiTheme="minorHAnsi" w:cstheme="minorHAnsi"/>
          <w:b/>
          <w:bCs/>
        </w:rPr>
        <w:t>2a.</w:t>
      </w:r>
      <w:r w:rsidRPr="00673906">
        <w:rPr>
          <w:rStyle w:val="eop"/>
          <w:rFonts w:asciiTheme="minorHAnsi" w:hAnsiTheme="minorHAnsi" w:cstheme="minorHAnsi"/>
        </w:rPr>
        <w:t xml:space="preserve"> </w:t>
      </w:r>
      <w:r w:rsidR="00486A11" w:rsidRPr="0067390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Ydych chi'n meddwl y bydd y ffioedd newydd arfaethedig am wasanaethau samplu ISTA a gwasanaethau ardystio</w:t>
      </w:r>
      <w:r w:rsidR="00737BA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’r</w:t>
      </w:r>
      <w:r w:rsidR="00486A11" w:rsidRPr="0067390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OECD yn effeithio ar eich busnes chi?</w:t>
      </w:r>
    </w:p>
    <w:p w14:paraId="12C3E4F9" w14:textId="2C09C19B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183992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486A11" w:rsidRPr="697C49E8">
        <w:rPr>
          <w:rFonts w:asciiTheme="minorHAnsi" w:hAnsiTheme="minorHAnsi" w:cstheme="minorBidi"/>
        </w:rPr>
        <w:t>dw</w:t>
      </w:r>
    </w:p>
    <w:p w14:paraId="0033CF9F" w14:textId="69398CBB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27872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486A11" w:rsidRPr="697C49E8">
        <w:rPr>
          <w:rFonts w:asciiTheme="minorHAnsi" w:hAnsiTheme="minorHAnsi" w:cstheme="minorBidi"/>
        </w:rPr>
        <w:t>ac ydw</w:t>
      </w:r>
    </w:p>
    <w:p w14:paraId="5EB0ABDA" w14:textId="4F3C4C65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20765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444F53B7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7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14:paraId="1D836E48" w14:textId="0E5A2292" w:rsidR="008B1C86" w:rsidRPr="00673906" w:rsidRDefault="008B1C86" w:rsidP="00241178">
      <w:pPr>
        <w:pStyle w:val="paragraph"/>
        <w:spacing w:before="240" w:beforeAutospacing="0" w:after="120" w:afterAutospacing="0"/>
        <w:ind w:left="270" w:hanging="270"/>
        <w:textAlignment w:val="baseline"/>
        <w:rPr>
          <w:rFonts w:asciiTheme="minorHAnsi" w:hAnsiTheme="minorHAnsi" w:cstheme="minorHAnsi"/>
        </w:rPr>
      </w:pPr>
      <w:r w:rsidRPr="697C49E8">
        <w:rPr>
          <w:rStyle w:val="eop"/>
          <w:rFonts w:asciiTheme="minorHAnsi" w:hAnsiTheme="minorHAnsi" w:cstheme="minorBidi"/>
          <w:b/>
          <w:bCs/>
          <w:color w:val="000000"/>
          <w:shd w:val="clear" w:color="auto" w:fill="FFFFFF"/>
        </w:rPr>
        <w:t>2b.</w:t>
      </w:r>
      <w:r w:rsidRPr="697C49E8">
        <w:rPr>
          <w:rStyle w:val="eop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486A11" w:rsidRPr="697C49E8">
        <w:rPr>
          <w:rStyle w:val="normaltextrun"/>
          <w:rFonts w:asciiTheme="minorHAnsi" w:hAnsiTheme="minorHAnsi" w:cstheme="minorBidi"/>
          <w:b/>
          <w:bCs/>
        </w:rPr>
        <w:t xml:space="preserve">Os ydych chi wedi ateb ‘Ydw’ i'r cwestiwn blaenorol, pa newidiadau </w:t>
      </w:r>
      <w:r w:rsidR="00737BA0" w:rsidRPr="697C49E8">
        <w:rPr>
          <w:rStyle w:val="normaltextrun"/>
          <w:rFonts w:asciiTheme="minorHAnsi" w:hAnsiTheme="minorHAnsi" w:cstheme="minorBidi"/>
          <w:b/>
          <w:bCs/>
        </w:rPr>
        <w:t>r</w:t>
      </w:r>
      <w:r w:rsidR="00486A11" w:rsidRPr="697C49E8">
        <w:rPr>
          <w:rStyle w:val="normaltextrun"/>
          <w:rFonts w:asciiTheme="minorHAnsi" w:hAnsiTheme="minorHAnsi" w:cstheme="minorBidi"/>
          <w:b/>
          <w:bCs/>
        </w:rPr>
        <w:t xml:space="preserve">ydych chi'n rhag-weld y bydd rhaid i'ch busnes eu gwneud oherwydd y ffioedd newydd arfaethedig? </w:t>
      </w:r>
      <w:r w:rsidRPr="697C49E8">
        <w:rPr>
          <w:rStyle w:val="normaltextrun"/>
          <w:rFonts w:asciiTheme="minorHAnsi" w:hAnsiTheme="minorHAnsi" w:cstheme="minorBidi"/>
          <w:b/>
          <w:bCs/>
        </w:rPr>
        <w:t>(</w:t>
      </w:r>
      <w:r w:rsidR="002B0A3C" w:rsidRPr="697C49E8">
        <w:rPr>
          <w:rStyle w:val="normaltextrun"/>
          <w:rFonts w:asciiTheme="minorHAnsi" w:hAnsiTheme="minorHAnsi" w:cstheme="minorBidi"/>
          <w:b/>
          <w:bCs/>
        </w:rPr>
        <w:t>Dewiswch bob un sy’n gymwys</w:t>
      </w:r>
      <w:r w:rsidRPr="697C49E8">
        <w:rPr>
          <w:rStyle w:val="normaltextrun"/>
          <w:rFonts w:asciiTheme="minorHAnsi" w:hAnsiTheme="minorHAnsi" w:cstheme="minorBidi"/>
          <w:b/>
          <w:bCs/>
        </w:rPr>
        <w:t>)</w:t>
      </w:r>
      <w:r w:rsidRPr="697C49E8">
        <w:rPr>
          <w:rStyle w:val="eop"/>
          <w:rFonts w:asciiTheme="minorHAnsi" w:hAnsiTheme="minorHAnsi" w:cstheme="minorBidi"/>
        </w:rPr>
        <w:t> </w:t>
      </w:r>
    </w:p>
    <w:p w14:paraId="562A7CD9" w14:textId="1B13996F" w:rsidR="008B1C86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Bidi"/>
          </w:rPr>
          <w:id w:val="15794740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697C49E8">
            <w:rPr>
              <w:rStyle w:val="normaltextrun"/>
              <w:rFonts w:ascii="MS Gothic" w:eastAsia="MS Gothic" w:hAnsi="MS Gothic" w:cstheme="minorBidi"/>
            </w:rPr>
            <w:t>☐</w:t>
          </w:r>
        </w:sdtContent>
      </w:sdt>
      <w:r w:rsidR="00486A11" w:rsidRPr="697C49E8">
        <w:rPr>
          <w:rStyle w:val="normaltextrun"/>
          <w:rFonts w:asciiTheme="minorHAnsi" w:hAnsiTheme="minorHAnsi" w:cstheme="minorBidi"/>
        </w:rPr>
        <w:t>Newidiadau gweinyddol</w:t>
      </w:r>
      <w:r w:rsidR="008B1C86" w:rsidRPr="697C49E8">
        <w:rPr>
          <w:rStyle w:val="eop"/>
          <w:rFonts w:asciiTheme="minorHAnsi" w:hAnsiTheme="minorHAnsi" w:cstheme="minorBidi"/>
        </w:rPr>
        <w:t> </w:t>
      </w:r>
    </w:p>
    <w:p w14:paraId="37046F9E" w14:textId="13429BAF" w:rsidR="008B1C86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-117844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</w:rPr>
            <w:t>☐</w:t>
          </w:r>
        </w:sdtContent>
      </w:sdt>
      <w:r w:rsidR="00486A11" w:rsidRPr="00673906">
        <w:rPr>
          <w:rStyle w:val="normaltextrun"/>
          <w:rFonts w:asciiTheme="minorHAnsi" w:hAnsiTheme="minorHAnsi" w:cstheme="minorHAnsi"/>
        </w:rPr>
        <w:t>Newidiadau mewn s</w:t>
      </w:r>
      <w:r w:rsidR="008B1C86" w:rsidRPr="00673906">
        <w:rPr>
          <w:rStyle w:val="normaltextrun"/>
          <w:rFonts w:asciiTheme="minorHAnsi" w:hAnsiTheme="minorHAnsi" w:cstheme="minorHAnsi"/>
        </w:rPr>
        <w:t>ystem</w:t>
      </w:r>
      <w:r w:rsidR="00486A11" w:rsidRPr="00673906">
        <w:rPr>
          <w:rStyle w:val="normaltextrun"/>
          <w:rFonts w:asciiTheme="minorHAnsi" w:hAnsiTheme="minorHAnsi" w:cstheme="minorHAnsi"/>
        </w:rPr>
        <w:t>au</w:t>
      </w:r>
      <w:r w:rsidR="008B1C86" w:rsidRPr="00673906">
        <w:rPr>
          <w:rStyle w:val="eop"/>
          <w:rFonts w:asciiTheme="minorHAnsi" w:hAnsiTheme="minorHAnsi" w:cstheme="minorHAnsi"/>
        </w:rPr>
        <w:t> </w:t>
      </w:r>
    </w:p>
    <w:p w14:paraId="1DE2BC2E" w14:textId="32ECF6D6" w:rsidR="00CC2D84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Fonts w:asciiTheme="minorHAnsi" w:hAnsiTheme="minorHAnsi" w:cstheme="minorHAnsi"/>
        </w:rPr>
      </w:pPr>
      <w:sdt>
        <w:sdtPr>
          <w:rPr>
            <w:rStyle w:val="eop"/>
            <w:rFonts w:asciiTheme="minorHAnsi" w:hAnsiTheme="minorHAnsi" w:cstheme="minorBidi"/>
          </w:rPr>
          <w:id w:val="65303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F30655" w:rsidRPr="697C49E8">
            <w:rPr>
              <w:rStyle w:val="eop"/>
              <w:rFonts w:ascii="MS Gothic" w:eastAsia="MS Gothic" w:hAnsi="MS Gothic" w:cstheme="minorBidi"/>
            </w:rPr>
            <w:t>☐</w:t>
          </w:r>
        </w:sdtContent>
      </w:sdt>
      <w:r w:rsidR="00486A11" w:rsidRPr="697C49E8">
        <w:rPr>
          <w:rStyle w:val="normaltextrun"/>
          <w:rFonts w:asciiTheme="minorHAnsi" w:hAnsiTheme="minorHAnsi" w:cstheme="minorBidi"/>
        </w:rPr>
        <w:t xml:space="preserve">Newidiadau </w:t>
      </w:r>
      <w:r w:rsidR="009B0912" w:rsidRPr="697C49E8">
        <w:rPr>
          <w:rStyle w:val="normaltextrun"/>
          <w:rFonts w:asciiTheme="minorHAnsi" w:hAnsiTheme="minorHAnsi" w:cstheme="minorBidi"/>
        </w:rPr>
        <w:t>ariannol</w:t>
      </w:r>
    </w:p>
    <w:p w14:paraId="24C1202D" w14:textId="47C63846" w:rsidR="003E2537" w:rsidRPr="00673906" w:rsidRDefault="002F16CD" w:rsidP="004A3BC7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1955141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</w:rPr>
            <w:t>☐</w:t>
          </w:r>
        </w:sdtContent>
      </w:sdt>
      <w:r w:rsidR="00486A11" w:rsidRPr="00673906">
        <w:rPr>
          <w:rStyle w:val="normaltextrun"/>
          <w:rFonts w:asciiTheme="minorHAnsi" w:hAnsiTheme="minorHAnsi" w:cstheme="minorHAnsi"/>
        </w:rPr>
        <w:t>Newidiadau eraill</w:t>
      </w:r>
      <w:r w:rsidR="008B1C86" w:rsidRPr="00673906">
        <w:rPr>
          <w:rStyle w:val="normaltextrun"/>
          <w:rFonts w:asciiTheme="minorHAnsi" w:hAnsiTheme="minorHAnsi" w:cstheme="minorHAnsi"/>
        </w:rPr>
        <w:t> </w:t>
      </w:r>
      <w:r w:rsidR="008B1C86" w:rsidRPr="00673906">
        <w:rPr>
          <w:rStyle w:val="eop"/>
          <w:rFonts w:asciiTheme="minorHAnsi" w:hAnsiTheme="minorHAnsi" w:cstheme="minorHAnsi"/>
        </w:rPr>
        <w:t> </w:t>
      </w:r>
    </w:p>
    <w:p w14:paraId="06ABB444" w14:textId="77777777" w:rsidR="0075327F" w:rsidRPr="00673906" w:rsidRDefault="0075327F" w:rsidP="00241178">
      <w:pPr>
        <w:pStyle w:val="paragraph"/>
        <w:spacing w:before="240" w:beforeAutospacing="0" w:after="120" w:afterAutospacing="0"/>
        <w:ind w:left="270" w:hanging="27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438C44D" w14:textId="05E219C0" w:rsidR="0043104D" w:rsidRPr="00673906" w:rsidRDefault="003E2537" w:rsidP="00241178">
      <w:pPr>
        <w:pStyle w:val="paragraph"/>
        <w:spacing w:before="240" w:beforeAutospacing="0" w:after="120" w:afterAutospacing="0"/>
        <w:ind w:left="270" w:hanging="27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Style w:val="normaltextrun"/>
          <w:rFonts w:asciiTheme="minorHAnsi" w:hAnsiTheme="minorHAnsi" w:cstheme="minorHAnsi"/>
          <w:b/>
          <w:bCs/>
        </w:rPr>
        <w:t xml:space="preserve">2c. </w:t>
      </w:r>
      <w:r w:rsidR="00AC3221" w:rsidRPr="00673906">
        <w:rPr>
          <w:rStyle w:val="normaltextrun"/>
          <w:rFonts w:asciiTheme="minorHAnsi" w:hAnsiTheme="minorHAnsi" w:cstheme="minorHAnsi"/>
          <w:b/>
          <w:bCs/>
        </w:rPr>
        <w:t>Rhowch ragor o fanylion am unrhyw newidiadau y gall fod rhaid i'ch busnes eu gwneud oherwydd y ffioedd newydd arfaethedig</w:t>
      </w:r>
      <w:r w:rsidR="001D556B" w:rsidRPr="00673906">
        <w:rPr>
          <w:rStyle w:val="normaltextrun"/>
          <w:rFonts w:asciiTheme="minorHAnsi" w:hAnsiTheme="minorHAnsi" w:cstheme="minorHAnsi"/>
        </w:rPr>
        <w:t>.</w:t>
      </w:r>
    </w:p>
    <w:p w14:paraId="12D095D5" w14:textId="2C435F77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572B8265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70"/>
        <w:textAlignment w:val="baseline"/>
        <w:rPr>
          <w:rStyle w:val="eop"/>
          <w:rFonts w:asciiTheme="minorHAnsi" w:hAnsiTheme="minorHAnsi" w:cstheme="minorHAnsi"/>
        </w:rPr>
      </w:pPr>
    </w:p>
    <w:p w14:paraId="32CD316B" w14:textId="7ACEFE1A" w:rsidR="00236088" w:rsidRPr="00673906" w:rsidRDefault="00236088" w:rsidP="00236088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673906">
        <w:rPr>
          <w:rStyle w:val="eop"/>
          <w:rFonts w:asciiTheme="minorHAnsi" w:hAnsiTheme="minorHAnsi" w:cstheme="minorHAnsi"/>
          <w:b/>
          <w:bCs/>
        </w:rPr>
        <w:t xml:space="preserve">3a. </w:t>
      </w:r>
      <w:r w:rsidR="00AC3221" w:rsidRPr="00673906">
        <w:rPr>
          <w:rStyle w:val="eop"/>
          <w:rFonts w:asciiTheme="minorHAnsi" w:hAnsiTheme="minorHAnsi" w:cstheme="minorHAnsi"/>
          <w:b/>
          <w:bCs/>
        </w:rPr>
        <w:t>Ydych chi'n meddwl y bydd y ffioedd newydd arfaethedig am wasanaethau samplu ISTA a gwasanaethau ardystio</w:t>
      </w:r>
      <w:r w:rsidR="00737BA0">
        <w:rPr>
          <w:rStyle w:val="eop"/>
          <w:rFonts w:asciiTheme="minorHAnsi" w:hAnsiTheme="minorHAnsi" w:cstheme="minorHAnsi"/>
          <w:b/>
          <w:bCs/>
        </w:rPr>
        <w:t>’r</w:t>
      </w:r>
      <w:r w:rsidR="00AC3221" w:rsidRPr="00673906">
        <w:rPr>
          <w:rStyle w:val="eop"/>
          <w:rFonts w:asciiTheme="minorHAnsi" w:hAnsiTheme="minorHAnsi" w:cstheme="minorHAnsi"/>
          <w:b/>
          <w:bCs/>
        </w:rPr>
        <w:t xml:space="preserve"> OECD yn effeithio ar y farchnad hadau yn y </w:t>
      </w:r>
      <w:r w:rsidR="00673906">
        <w:rPr>
          <w:rStyle w:val="eop"/>
          <w:rFonts w:asciiTheme="minorHAnsi" w:hAnsiTheme="minorHAnsi" w:cstheme="minorHAnsi"/>
          <w:b/>
          <w:bCs/>
        </w:rPr>
        <w:t>Deyrnas Unedig</w:t>
      </w:r>
      <w:r w:rsidR="00AC3221" w:rsidRPr="00673906">
        <w:rPr>
          <w:rStyle w:val="eop"/>
          <w:rFonts w:asciiTheme="minorHAnsi" w:hAnsiTheme="minorHAnsi" w:cstheme="minorHAnsi"/>
          <w:b/>
          <w:bCs/>
        </w:rPr>
        <w:t xml:space="preserve"> a/neu yn rhyngwladol?</w:t>
      </w:r>
    </w:p>
    <w:p w14:paraId="07ABED55" w14:textId="48F613E9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20153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AC3221" w:rsidRPr="697C49E8">
        <w:rPr>
          <w:rFonts w:asciiTheme="minorHAnsi" w:hAnsiTheme="minorHAnsi" w:cstheme="minorBidi"/>
        </w:rPr>
        <w:t>dw</w:t>
      </w:r>
    </w:p>
    <w:p w14:paraId="69BC8827" w14:textId="2A9265C9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0295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AC3221" w:rsidRPr="697C49E8">
        <w:rPr>
          <w:rFonts w:asciiTheme="minorHAnsi" w:hAnsiTheme="minorHAnsi" w:cstheme="minorBidi"/>
        </w:rPr>
        <w:t>ac ydw</w:t>
      </w:r>
    </w:p>
    <w:p w14:paraId="00C03BCE" w14:textId="097812F8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155854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0115F12B" w14:textId="77777777" w:rsidR="0075327F" w:rsidRPr="00673906" w:rsidRDefault="0075327F" w:rsidP="00BC7B16">
      <w:pPr>
        <w:spacing w:line="240" w:lineRule="auto"/>
        <w:ind w:firstLine="284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43C80599" w14:textId="5458F3A1" w:rsidR="00C51800" w:rsidRPr="00673906" w:rsidRDefault="00C51800" w:rsidP="00C51800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Style w:val="normaltextrun"/>
          <w:rFonts w:asciiTheme="minorHAnsi" w:hAnsiTheme="minorHAnsi" w:cstheme="minorHAnsi"/>
          <w:b/>
          <w:bCs/>
        </w:rPr>
        <w:t xml:space="preserve">3b. </w:t>
      </w:r>
      <w:r w:rsidR="00E40F1B" w:rsidRPr="00673906">
        <w:rPr>
          <w:rStyle w:val="normaltextrun"/>
          <w:rFonts w:asciiTheme="minorHAnsi" w:hAnsiTheme="minorHAnsi" w:cstheme="minorHAnsi"/>
          <w:b/>
          <w:bCs/>
        </w:rPr>
        <w:t>Esboniwch eich ateb i’r cwestiwn blaenorol.</w:t>
      </w:r>
      <w:r w:rsidRPr="00673906">
        <w:rPr>
          <w:rStyle w:val="eop"/>
          <w:rFonts w:asciiTheme="minorHAnsi" w:hAnsiTheme="minorHAnsi" w:cstheme="minorHAnsi"/>
        </w:rPr>
        <w:t> </w:t>
      </w:r>
    </w:p>
    <w:p w14:paraId="3418B261" w14:textId="5E2CDCC4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5572F951" w14:textId="77777777" w:rsidR="0075327F" w:rsidRPr="00673906" w:rsidRDefault="0075327F" w:rsidP="00C51800">
      <w:pPr>
        <w:pStyle w:val="paragraph"/>
        <w:spacing w:before="240" w:beforeAutospacing="0" w:after="120" w:afterAutospacing="0"/>
        <w:ind w:firstLine="284"/>
        <w:textAlignment w:val="baseline"/>
        <w:rPr>
          <w:rStyle w:val="eop"/>
          <w:rFonts w:asciiTheme="minorHAnsi" w:hAnsiTheme="minorHAnsi" w:cstheme="minorHAnsi"/>
        </w:rPr>
      </w:pPr>
    </w:p>
    <w:p w14:paraId="0E48694D" w14:textId="544CAD0B" w:rsidR="00AA7708" w:rsidRPr="00673906" w:rsidRDefault="001D556B" w:rsidP="00241178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673906">
        <w:rPr>
          <w:rFonts w:asciiTheme="minorHAnsi" w:hAnsiTheme="minorHAnsi" w:cstheme="minorHAnsi"/>
          <w:b/>
          <w:szCs w:val="24"/>
        </w:rPr>
        <w:t>4</w:t>
      </w:r>
      <w:r w:rsidR="00ED0EF5" w:rsidRPr="00673906">
        <w:rPr>
          <w:rFonts w:asciiTheme="minorHAnsi" w:hAnsiTheme="minorHAnsi" w:cstheme="minorHAnsi"/>
          <w:b/>
          <w:szCs w:val="24"/>
        </w:rPr>
        <w:t>a</w:t>
      </w:r>
      <w:r w:rsidR="007B359C" w:rsidRPr="00673906">
        <w:rPr>
          <w:rFonts w:asciiTheme="minorHAnsi" w:hAnsiTheme="minorHAnsi" w:cstheme="minorHAnsi"/>
          <w:b/>
          <w:szCs w:val="24"/>
        </w:rPr>
        <w:t xml:space="preserve">. </w:t>
      </w:r>
      <w:r w:rsidR="00E40F1B" w:rsidRPr="00673906">
        <w:rPr>
          <w:rFonts w:asciiTheme="minorHAnsi" w:hAnsiTheme="minorHAnsi" w:cstheme="minorHAnsi"/>
          <w:b/>
          <w:szCs w:val="24"/>
        </w:rPr>
        <w:t>Ydych chi'n symud hadau o Brydain Fawr i Ogledd Iwerddon?</w:t>
      </w:r>
    </w:p>
    <w:p w14:paraId="6C78D4DF" w14:textId="1C8A09E2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208472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714762" w:rsidRPr="697C49E8">
        <w:rPr>
          <w:rFonts w:asciiTheme="minorHAnsi" w:hAnsiTheme="minorHAnsi" w:cstheme="minorBidi"/>
        </w:rPr>
        <w:t>d</w:t>
      </w:r>
      <w:r w:rsidR="00AC3221" w:rsidRPr="697C49E8">
        <w:rPr>
          <w:rFonts w:asciiTheme="minorHAnsi" w:hAnsiTheme="minorHAnsi" w:cstheme="minorBidi"/>
        </w:rPr>
        <w:t>w</w:t>
      </w:r>
    </w:p>
    <w:p w14:paraId="728B5057" w14:textId="458B0682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209782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714762" w:rsidRPr="697C49E8">
        <w:rPr>
          <w:rFonts w:asciiTheme="minorHAnsi" w:hAnsiTheme="minorHAnsi" w:cstheme="minorBidi"/>
        </w:rPr>
        <w:t>ac yd</w:t>
      </w:r>
      <w:r w:rsidR="00AC3221" w:rsidRPr="697C49E8">
        <w:rPr>
          <w:rFonts w:asciiTheme="minorHAnsi" w:hAnsiTheme="minorHAnsi" w:cstheme="minorBidi"/>
        </w:rPr>
        <w:t>w</w:t>
      </w:r>
    </w:p>
    <w:p w14:paraId="65961802" w14:textId="3870AC3F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101693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41657EE3" w14:textId="77777777" w:rsidR="0075327F" w:rsidRPr="00673906" w:rsidRDefault="0075327F" w:rsidP="00203008">
      <w:pPr>
        <w:spacing w:line="240" w:lineRule="auto"/>
        <w:ind w:firstLine="284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12C0A044" w14:textId="66D26134" w:rsidR="00AA7708" w:rsidRPr="00673906" w:rsidRDefault="00203008" w:rsidP="54C295D7">
      <w:pPr>
        <w:spacing w:line="240" w:lineRule="auto"/>
        <w:rPr>
          <w:rStyle w:val="eop"/>
          <w:rFonts w:asciiTheme="minorHAnsi" w:hAnsiTheme="minorHAnsi" w:cstheme="minorBidi"/>
          <w:b/>
          <w:bCs/>
        </w:rPr>
      </w:pPr>
      <w:r w:rsidRPr="00673906">
        <w:rPr>
          <w:rFonts w:asciiTheme="minorHAnsi" w:hAnsiTheme="minorHAnsi" w:cstheme="minorBidi"/>
          <w:b/>
          <w:bCs/>
        </w:rPr>
        <w:t xml:space="preserve">4b. </w:t>
      </w:r>
      <w:r w:rsidR="00AC3221" w:rsidRPr="00673906">
        <w:rPr>
          <w:rStyle w:val="eop"/>
          <w:rFonts w:asciiTheme="minorHAnsi" w:hAnsiTheme="minorHAnsi" w:cstheme="minorBidi"/>
          <w:b/>
          <w:bCs/>
        </w:rPr>
        <w:t xml:space="preserve">Ydych chi'n meddwl y bydd y ffioedd newydd arfaethedig am wasanaethau samplu ISTA a gwasanaethau ardystio'r OECD yn effeithio ar symud eich hadau o Brydain Fawr i Ogledd Iwerddon? </w:t>
      </w:r>
    </w:p>
    <w:p w14:paraId="2528B094" w14:textId="15901996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4432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AC3221" w:rsidRPr="697C49E8">
        <w:rPr>
          <w:rFonts w:asciiTheme="minorHAnsi" w:hAnsiTheme="minorHAnsi" w:cstheme="minorBidi"/>
        </w:rPr>
        <w:t>dw</w:t>
      </w:r>
    </w:p>
    <w:p w14:paraId="250ADDE8" w14:textId="5C3454C8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5751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AC3221" w:rsidRPr="697C49E8">
        <w:rPr>
          <w:rFonts w:asciiTheme="minorHAnsi" w:hAnsiTheme="minorHAnsi" w:cstheme="minorBidi"/>
        </w:rPr>
        <w:t>ac ydw</w:t>
      </w:r>
    </w:p>
    <w:p w14:paraId="2CEFD357" w14:textId="4AE084C2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70637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4E94FFED" w14:textId="77777777" w:rsidR="0075327F" w:rsidRPr="00673906" w:rsidRDefault="0075327F" w:rsidP="00E40A4F">
      <w:pPr>
        <w:spacing w:line="240" w:lineRule="auto"/>
        <w:ind w:firstLine="284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6BBE3E00" w14:textId="2A90DAC5" w:rsidR="00E40A4F" w:rsidRPr="00673906" w:rsidRDefault="00E40A4F" w:rsidP="00E40A4F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Fonts w:asciiTheme="minorHAnsi" w:hAnsiTheme="minorHAnsi" w:cstheme="minorHAnsi"/>
          <w:b/>
        </w:rPr>
        <w:t xml:space="preserve">4c. </w:t>
      </w:r>
      <w:r w:rsidR="00E40F1B" w:rsidRPr="00673906">
        <w:rPr>
          <w:rStyle w:val="normaltextrun"/>
          <w:rFonts w:asciiTheme="minorHAnsi" w:hAnsiTheme="minorHAnsi" w:cstheme="minorHAnsi"/>
          <w:b/>
          <w:bCs/>
        </w:rPr>
        <w:t>Esboniwch eich ateb i’r cwestiwn blaenorol.</w:t>
      </w:r>
      <w:r w:rsidRPr="00673906">
        <w:rPr>
          <w:rStyle w:val="eop"/>
          <w:rFonts w:asciiTheme="minorHAnsi" w:hAnsiTheme="minorHAnsi" w:cstheme="minorHAnsi"/>
        </w:rPr>
        <w:t> </w:t>
      </w:r>
    </w:p>
    <w:p w14:paraId="61BB4D96" w14:textId="754B7CF4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523C7064" w14:textId="77777777" w:rsidR="0075327F" w:rsidRPr="00673906" w:rsidRDefault="0075327F" w:rsidP="00E40A4F">
      <w:pPr>
        <w:pStyle w:val="paragraph"/>
        <w:spacing w:before="240" w:beforeAutospacing="0" w:after="120" w:afterAutospacing="0"/>
        <w:ind w:firstLine="284"/>
        <w:textAlignment w:val="baseline"/>
        <w:rPr>
          <w:rStyle w:val="eop"/>
          <w:rFonts w:asciiTheme="minorHAnsi" w:hAnsiTheme="minorHAnsi" w:cstheme="minorHAnsi"/>
        </w:rPr>
      </w:pPr>
    </w:p>
    <w:p w14:paraId="7117B454" w14:textId="3231EB16" w:rsidR="00E40A4F" w:rsidRPr="00673906" w:rsidRDefault="00E40A4F" w:rsidP="00E40A4F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673906">
        <w:rPr>
          <w:rFonts w:asciiTheme="minorHAnsi" w:hAnsiTheme="minorHAnsi" w:cstheme="minorHAnsi"/>
          <w:b/>
          <w:szCs w:val="24"/>
        </w:rPr>
        <w:t xml:space="preserve">5a. </w:t>
      </w:r>
      <w:r w:rsidR="00AC3221" w:rsidRPr="00673906">
        <w:rPr>
          <w:rFonts w:asciiTheme="minorHAnsi" w:hAnsiTheme="minorHAnsi" w:cstheme="minorHAnsi"/>
          <w:b/>
          <w:szCs w:val="24"/>
        </w:rPr>
        <w:t>Ydych chi'n allforio hadau o Brydain Fawr i'r UE a/neu wledydd eraill sy'n aelodau o Gynlluniau Hadau yr OECD?</w:t>
      </w:r>
    </w:p>
    <w:p w14:paraId="164284D0" w14:textId="7FC9B392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61806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AC3221" w:rsidRPr="697C49E8">
        <w:rPr>
          <w:rFonts w:asciiTheme="minorHAnsi" w:hAnsiTheme="minorHAnsi" w:cstheme="minorBidi"/>
        </w:rPr>
        <w:t>dw</w:t>
      </w:r>
    </w:p>
    <w:p w14:paraId="10EDEFD0" w14:textId="0F87997F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-21044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AC3221" w:rsidRPr="697C49E8">
        <w:rPr>
          <w:rFonts w:asciiTheme="minorHAnsi" w:hAnsiTheme="minorHAnsi" w:cstheme="minorBidi"/>
        </w:rPr>
        <w:t>ac ydw</w:t>
      </w:r>
    </w:p>
    <w:p w14:paraId="1315C6A6" w14:textId="3E17E1D3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25555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21D5EE77" w14:textId="77777777" w:rsidR="0075327F" w:rsidRPr="00673906" w:rsidRDefault="0075327F" w:rsidP="00E40A4F">
      <w:pPr>
        <w:spacing w:line="240" w:lineRule="auto"/>
        <w:ind w:firstLine="284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5435D940" w14:textId="712EF705" w:rsidR="00E40A4F" w:rsidRPr="00673906" w:rsidRDefault="00E40A4F" w:rsidP="54C295D7">
      <w:pPr>
        <w:spacing w:line="240" w:lineRule="auto"/>
        <w:rPr>
          <w:rStyle w:val="eop"/>
          <w:rFonts w:asciiTheme="minorHAnsi" w:hAnsiTheme="minorHAnsi" w:cstheme="minorBidi"/>
          <w:b/>
          <w:bCs/>
        </w:rPr>
      </w:pPr>
      <w:r w:rsidRPr="00673906">
        <w:rPr>
          <w:rFonts w:asciiTheme="minorHAnsi" w:hAnsiTheme="minorHAnsi" w:cstheme="minorBidi"/>
          <w:b/>
          <w:bCs/>
        </w:rPr>
        <w:t xml:space="preserve">5b. </w:t>
      </w:r>
      <w:r w:rsidR="00AC3221" w:rsidRPr="00673906">
        <w:rPr>
          <w:rStyle w:val="eop"/>
          <w:rFonts w:asciiTheme="minorHAnsi" w:hAnsiTheme="minorHAnsi" w:cstheme="minorBidi"/>
          <w:b/>
          <w:bCs/>
        </w:rPr>
        <w:t>Ydych chi'n meddwl y bydd y ffioedd newydd arfaethedig am wasanaethau sampl ISTA a gwasanaethau ardystio</w:t>
      </w:r>
      <w:r w:rsidR="00B52F60">
        <w:rPr>
          <w:rStyle w:val="eop"/>
          <w:rFonts w:asciiTheme="minorHAnsi" w:hAnsiTheme="minorHAnsi" w:cstheme="minorBidi"/>
          <w:b/>
          <w:bCs/>
        </w:rPr>
        <w:t>’r</w:t>
      </w:r>
      <w:r w:rsidR="00AC3221" w:rsidRPr="00673906">
        <w:rPr>
          <w:rStyle w:val="eop"/>
          <w:rFonts w:asciiTheme="minorHAnsi" w:hAnsiTheme="minorHAnsi" w:cstheme="minorBidi"/>
          <w:b/>
          <w:bCs/>
        </w:rPr>
        <w:t xml:space="preserve"> OECD yn effeithio ar allforio’ch hadau o Brydain Fawr </w:t>
      </w:r>
      <w:r w:rsidR="00AC3221" w:rsidRPr="00673906">
        <w:rPr>
          <w:rFonts w:asciiTheme="minorHAnsi" w:hAnsiTheme="minorHAnsi" w:cstheme="minorBidi"/>
          <w:b/>
          <w:bCs/>
        </w:rPr>
        <w:t>i'r UE a/neu wledydd eraill sy'n aelodau o Gynlluniau Hadau yr OECD?</w:t>
      </w:r>
    </w:p>
    <w:p w14:paraId="7A1A27A5" w14:textId="0C2D1DE6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38914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Y</w:t>
      </w:r>
      <w:r w:rsidR="00AC3221" w:rsidRPr="697C49E8">
        <w:rPr>
          <w:rFonts w:asciiTheme="minorHAnsi" w:hAnsiTheme="minorHAnsi" w:cstheme="minorBidi"/>
        </w:rPr>
        <w:t>dw</w:t>
      </w:r>
    </w:p>
    <w:p w14:paraId="586FF088" w14:textId="6345AFD2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9236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F30655" w:rsidRPr="697C49E8">
        <w:rPr>
          <w:rFonts w:asciiTheme="minorHAnsi" w:hAnsiTheme="minorHAnsi" w:cstheme="minorBidi"/>
        </w:rPr>
        <w:t>N</w:t>
      </w:r>
      <w:r w:rsidR="00AC3221" w:rsidRPr="697C49E8">
        <w:rPr>
          <w:rFonts w:asciiTheme="minorHAnsi" w:hAnsiTheme="minorHAnsi" w:cstheme="minorBidi"/>
        </w:rPr>
        <w:t>ac ydw</w:t>
      </w:r>
    </w:p>
    <w:p w14:paraId="596B7A88" w14:textId="573157DD" w:rsidR="00F30655" w:rsidRPr="00673906" w:rsidRDefault="002F16CD" w:rsidP="00F30655">
      <w:pPr>
        <w:spacing w:line="240" w:lineRule="auto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Bidi"/>
          </w:rPr>
          <w:id w:val="164669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655" w:rsidRPr="697C49E8">
            <w:rPr>
              <w:rFonts w:ascii="MS Gothic" w:eastAsia="MS Gothic" w:hAnsi="MS Gothic" w:cstheme="minorBidi"/>
            </w:rPr>
            <w:t>☐</w:t>
          </w:r>
        </w:sdtContent>
      </w:sdt>
      <w:r w:rsidR="00714762" w:rsidRPr="697C49E8">
        <w:rPr>
          <w:rFonts w:asciiTheme="minorHAnsi" w:hAnsiTheme="minorHAnsi" w:cstheme="minorBidi"/>
        </w:rPr>
        <w:t>Ansicr</w:t>
      </w:r>
    </w:p>
    <w:p w14:paraId="369A00F2" w14:textId="77777777" w:rsidR="0075327F" w:rsidRPr="00673906" w:rsidRDefault="0075327F" w:rsidP="00E40A4F">
      <w:pPr>
        <w:spacing w:line="240" w:lineRule="auto"/>
        <w:ind w:firstLine="284"/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</w:pPr>
    </w:p>
    <w:p w14:paraId="0D3D54BF" w14:textId="44E3A47D" w:rsidR="00E40A4F" w:rsidRPr="00673906" w:rsidRDefault="00E40A4F" w:rsidP="00E40A4F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Fonts w:asciiTheme="minorHAnsi" w:hAnsiTheme="minorHAnsi" w:cstheme="minorHAnsi"/>
          <w:b/>
        </w:rPr>
        <w:t xml:space="preserve">5c. </w:t>
      </w:r>
      <w:r w:rsidR="00E40F1B" w:rsidRPr="00673906">
        <w:rPr>
          <w:rStyle w:val="normaltextrun"/>
          <w:rFonts w:asciiTheme="minorHAnsi" w:hAnsiTheme="minorHAnsi" w:cstheme="minorHAnsi"/>
          <w:b/>
          <w:bCs/>
        </w:rPr>
        <w:t>Esboniwch eich ateb i’r cwestiwn blaenorol.</w:t>
      </w:r>
      <w:r w:rsidRPr="00673906">
        <w:rPr>
          <w:rStyle w:val="eop"/>
          <w:rFonts w:asciiTheme="minorHAnsi" w:hAnsiTheme="minorHAnsi" w:cstheme="minorHAnsi"/>
        </w:rPr>
        <w:t> </w:t>
      </w:r>
    </w:p>
    <w:p w14:paraId="45662601" w14:textId="2C87716D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6C324AAB" w14:textId="77777777" w:rsidR="0075327F" w:rsidRPr="00673906" w:rsidRDefault="0075327F" w:rsidP="00E40A4F">
      <w:pPr>
        <w:pStyle w:val="paragraph"/>
        <w:spacing w:before="240" w:beforeAutospacing="0" w:after="120" w:afterAutospacing="0"/>
        <w:ind w:firstLine="284"/>
        <w:textAlignment w:val="baseline"/>
        <w:rPr>
          <w:rFonts w:asciiTheme="minorHAnsi" w:hAnsiTheme="minorHAnsi" w:cstheme="minorHAnsi"/>
        </w:rPr>
      </w:pPr>
    </w:p>
    <w:p w14:paraId="3E4B42D4" w14:textId="6A501695" w:rsidR="006C1A21" w:rsidRPr="00673906" w:rsidRDefault="00E40A4F" w:rsidP="00241178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673906">
        <w:rPr>
          <w:rFonts w:asciiTheme="minorHAnsi" w:hAnsiTheme="minorHAnsi" w:cstheme="minorHAnsi"/>
          <w:b/>
          <w:szCs w:val="24"/>
        </w:rPr>
        <w:t>6</w:t>
      </w:r>
      <w:r w:rsidR="00AA7708" w:rsidRPr="00673906">
        <w:rPr>
          <w:rFonts w:asciiTheme="minorHAnsi" w:hAnsiTheme="minorHAnsi" w:cstheme="minorHAnsi"/>
          <w:b/>
          <w:szCs w:val="24"/>
        </w:rPr>
        <w:t xml:space="preserve">a. </w:t>
      </w:r>
      <w:r w:rsidR="00AC3221" w:rsidRPr="00673906">
        <w:rPr>
          <w:rFonts w:asciiTheme="minorHAnsi" w:hAnsiTheme="minorHAnsi" w:cstheme="minorHAnsi"/>
          <w:b/>
          <w:szCs w:val="24"/>
        </w:rPr>
        <w:t>Gan ddefnyddio graddfa o 0 = Ddim yn arwyddocaol o gwbl i 5 = Arwyddocaol iawn, nodwch pa mor arwyddocaol fydd yr adolygiad arfaethedig o'r ffioedd fel cost rhedeg ychwanegol i’ch busnes (ticiwch un categori)</w:t>
      </w:r>
    </w:p>
    <w:p w14:paraId="067A01EE" w14:textId="7FE37442" w:rsidR="001B492A" w:rsidRPr="00673906" w:rsidRDefault="00D24A76" w:rsidP="00E40A4F">
      <w:pPr>
        <w:spacing w:line="240" w:lineRule="auto"/>
        <w:ind w:firstLine="284"/>
        <w:rPr>
          <w:rFonts w:asciiTheme="minorHAnsi" w:hAnsiTheme="minorHAnsi" w:cstheme="minorHAnsi"/>
          <w:bCs/>
          <w:szCs w:val="24"/>
        </w:rPr>
      </w:pPr>
      <w:r w:rsidRPr="697C49E8">
        <w:rPr>
          <w:rFonts w:asciiTheme="minorHAnsi" w:hAnsiTheme="minorHAnsi" w:cstheme="minorBidi"/>
        </w:rPr>
        <w:t>[</w:t>
      </w:r>
      <w:r w:rsidR="001B492A" w:rsidRPr="697C49E8">
        <w:rPr>
          <w:rFonts w:asciiTheme="minorHAnsi" w:hAnsiTheme="minorHAnsi" w:cstheme="minorBidi"/>
        </w:rPr>
        <w:t xml:space="preserve">0 </w:t>
      </w:r>
      <w:r w:rsidR="00AC3221" w:rsidRPr="697C49E8">
        <w:rPr>
          <w:rFonts w:asciiTheme="minorHAnsi" w:hAnsiTheme="minorHAnsi" w:cstheme="minorBidi"/>
        </w:rPr>
        <w:t xml:space="preserve">ddim yn arwyddocaol o gwbl </w:t>
      </w:r>
      <w:r w:rsidRPr="697C49E8">
        <w:rPr>
          <w:rFonts w:asciiTheme="minorHAnsi" w:hAnsiTheme="minorHAnsi" w:cstheme="minorBidi"/>
        </w:rPr>
        <w:t xml:space="preserve">/ </w:t>
      </w:r>
      <w:r w:rsidR="001B492A" w:rsidRPr="697C49E8">
        <w:rPr>
          <w:rFonts w:asciiTheme="minorHAnsi" w:hAnsiTheme="minorHAnsi" w:cstheme="minorBidi"/>
        </w:rPr>
        <w:t>1</w:t>
      </w:r>
      <w:r w:rsidRPr="697C49E8">
        <w:rPr>
          <w:rFonts w:asciiTheme="minorHAnsi" w:hAnsiTheme="minorHAnsi" w:cstheme="minorBidi"/>
        </w:rPr>
        <w:t xml:space="preserve"> / </w:t>
      </w:r>
      <w:r w:rsidR="001B492A" w:rsidRPr="697C49E8">
        <w:rPr>
          <w:rFonts w:asciiTheme="minorHAnsi" w:hAnsiTheme="minorHAnsi" w:cstheme="minorBidi"/>
        </w:rPr>
        <w:t>2</w:t>
      </w:r>
      <w:r w:rsidRPr="697C49E8">
        <w:rPr>
          <w:rFonts w:asciiTheme="minorHAnsi" w:hAnsiTheme="minorHAnsi" w:cstheme="minorBidi"/>
        </w:rPr>
        <w:t xml:space="preserve"> / </w:t>
      </w:r>
      <w:r w:rsidR="001B492A" w:rsidRPr="697C49E8">
        <w:rPr>
          <w:rFonts w:asciiTheme="minorHAnsi" w:hAnsiTheme="minorHAnsi" w:cstheme="minorBidi"/>
        </w:rPr>
        <w:t>3</w:t>
      </w:r>
      <w:r w:rsidRPr="697C49E8">
        <w:rPr>
          <w:rFonts w:asciiTheme="minorHAnsi" w:hAnsiTheme="minorHAnsi" w:cstheme="minorBidi"/>
        </w:rPr>
        <w:t xml:space="preserve"> / </w:t>
      </w:r>
      <w:r w:rsidR="001B492A" w:rsidRPr="697C49E8">
        <w:rPr>
          <w:rFonts w:asciiTheme="minorHAnsi" w:hAnsiTheme="minorHAnsi" w:cstheme="minorBidi"/>
        </w:rPr>
        <w:t>4</w:t>
      </w:r>
      <w:r w:rsidRPr="697C49E8">
        <w:rPr>
          <w:rFonts w:asciiTheme="minorHAnsi" w:hAnsiTheme="minorHAnsi" w:cstheme="minorBidi"/>
        </w:rPr>
        <w:t xml:space="preserve"> / </w:t>
      </w:r>
      <w:r w:rsidR="001B492A" w:rsidRPr="697C49E8">
        <w:rPr>
          <w:rFonts w:asciiTheme="minorHAnsi" w:hAnsiTheme="minorHAnsi" w:cstheme="minorBidi"/>
        </w:rPr>
        <w:t xml:space="preserve">5 </w:t>
      </w:r>
      <w:r w:rsidR="00AC3221" w:rsidRPr="697C49E8">
        <w:rPr>
          <w:rFonts w:asciiTheme="minorHAnsi" w:hAnsiTheme="minorHAnsi" w:cstheme="minorBidi"/>
        </w:rPr>
        <w:t xml:space="preserve">arwyddocaol iawn </w:t>
      </w:r>
      <w:r w:rsidRPr="697C49E8">
        <w:rPr>
          <w:rFonts w:asciiTheme="minorHAnsi" w:hAnsiTheme="minorHAnsi" w:cstheme="minorBidi"/>
        </w:rPr>
        <w:t xml:space="preserve">/ </w:t>
      </w:r>
      <w:r w:rsidR="00714762" w:rsidRPr="697C49E8">
        <w:rPr>
          <w:rFonts w:asciiTheme="minorHAnsi" w:hAnsiTheme="minorHAnsi" w:cstheme="minorBidi"/>
        </w:rPr>
        <w:t>Ansicr</w:t>
      </w:r>
      <w:r w:rsidR="00A14DBC" w:rsidRPr="697C49E8">
        <w:rPr>
          <w:rFonts w:asciiTheme="minorHAnsi" w:hAnsiTheme="minorHAnsi" w:cstheme="minorBidi"/>
        </w:rPr>
        <w:t>]</w:t>
      </w:r>
    </w:p>
    <w:p w14:paraId="626AB09F" w14:textId="0C3FF454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36944AD1" w14:textId="77777777" w:rsidR="0075327F" w:rsidRPr="00673906" w:rsidRDefault="0075327F" w:rsidP="00241178">
      <w:pPr>
        <w:pStyle w:val="paragraph"/>
        <w:spacing w:before="240" w:beforeAutospacing="0" w:after="120" w:afterAutospacing="0"/>
        <w:textAlignment w:val="baseline"/>
        <w:rPr>
          <w:rFonts w:asciiTheme="minorHAnsi" w:hAnsiTheme="minorHAnsi" w:cstheme="minorHAnsi"/>
          <w:b/>
        </w:rPr>
      </w:pPr>
    </w:p>
    <w:p w14:paraId="174E8716" w14:textId="23E1BEE6" w:rsidR="00ED0EF5" w:rsidRPr="00673906" w:rsidRDefault="00E40A4F" w:rsidP="00241178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Fonts w:asciiTheme="minorHAnsi" w:hAnsiTheme="minorHAnsi" w:cstheme="minorHAnsi"/>
          <w:b/>
        </w:rPr>
        <w:t>6</w:t>
      </w:r>
      <w:r w:rsidR="00ED0EF5" w:rsidRPr="00673906">
        <w:rPr>
          <w:rFonts w:asciiTheme="minorHAnsi" w:hAnsiTheme="minorHAnsi" w:cstheme="minorHAnsi"/>
          <w:b/>
        </w:rPr>
        <w:t xml:space="preserve">b. </w:t>
      </w:r>
      <w:r w:rsidR="00E40F1B" w:rsidRPr="00673906">
        <w:rPr>
          <w:rStyle w:val="normaltextrun"/>
          <w:rFonts w:asciiTheme="minorHAnsi" w:hAnsiTheme="minorHAnsi" w:cstheme="minorHAnsi"/>
          <w:b/>
          <w:bCs/>
        </w:rPr>
        <w:t>Esboniwch eich ateb i’r cwestiwn blaenorol.</w:t>
      </w:r>
      <w:r w:rsidR="00ED0EF5" w:rsidRPr="00673906">
        <w:rPr>
          <w:rStyle w:val="eop"/>
          <w:rFonts w:asciiTheme="minorHAnsi" w:hAnsiTheme="minorHAnsi" w:cstheme="minorHAnsi"/>
        </w:rPr>
        <w:t> </w:t>
      </w:r>
    </w:p>
    <w:p w14:paraId="7C530D01" w14:textId="18F713E4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762BAE25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84"/>
        <w:textAlignment w:val="baseline"/>
        <w:rPr>
          <w:rFonts w:asciiTheme="minorHAnsi" w:hAnsiTheme="minorHAnsi" w:cstheme="minorHAnsi"/>
        </w:rPr>
      </w:pPr>
    </w:p>
    <w:p w14:paraId="72987B61" w14:textId="22DA4697" w:rsidR="007B359C" w:rsidRPr="00673906" w:rsidRDefault="00E40A4F" w:rsidP="00241178">
      <w:pPr>
        <w:spacing w:line="240" w:lineRule="auto"/>
        <w:rPr>
          <w:rStyle w:val="normaltextrun"/>
          <w:rFonts w:asciiTheme="minorHAnsi" w:hAnsiTheme="minorHAnsi" w:cstheme="minorHAnsi"/>
          <w:b/>
          <w:bCs/>
          <w:szCs w:val="24"/>
        </w:rPr>
      </w:pPr>
      <w:r w:rsidRPr="00673906">
        <w:rPr>
          <w:rFonts w:asciiTheme="minorHAnsi" w:hAnsiTheme="minorHAnsi" w:cstheme="minorHAnsi"/>
          <w:b/>
          <w:szCs w:val="24"/>
        </w:rPr>
        <w:t>7</w:t>
      </w:r>
      <w:r w:rsidR="00AC7022" w:rsidRPr="00673906">
        <w:rPr>
          <w:rFonts w:asciiTheme="minorHAnsi" w:hAnsiTheme="minorHAnsi" w:cstheme="minorHAnsi"/>
          <w:b/>
          <w:szCs w:val="24"/>
        </w:rPr>
        <w:t>a</w:t>
      </w:r>
      <w:r w:rsidR="007B359C" w:rsidRPr="00673906">
        <w:rPr>
          <w:rFonts w:asciiTheme="minorHAnsi" w:hAnsiTheme="minorHAnsi" w:cstheme="minorHAnsi"/>
          <w:b/>
          <w:szCs w:val="24"/>
        </w:rPr>
        <w:t xml:space="preserve">. </w:t>
      </w:r>
      <w:r w:rsidR="00673906" w:rsidRPr="00673906">
        <w:rPr>
          <w:rFonts w:asciiTheme="minorHAnsi" w:hAnsiTheme="minorHAnsi" w:cstheme="minorHAnsi"/>
          <w:b/>
          <w:szCs w:val="24"/>
        </w:rPr>
        <w:t xml:space="preserve">I ba raddau rydych chi'n cytuno â'r gosodiad canlynol? "Bydd fy musnes yn gallu cynllunio ac addasu ar gyfer cyflwyno ffi newydd am wasanaethau samplu ISTA ac ardystiad </w:t>
      </w:r>
      <w:r w:rsidR="00B52F60">
        <w:rPr>
          <w:rFonts w:asciiTheme="minorHAnsi" w:hAnsiTheme="minorHAnsi" w:cstheme="minorHAnsi"/>
          <w:b/>
          <w:szCs w:val="24"/>
        </w:rPr>
        <w:t xml:space="preserve">yr </w:t>
      </w:r>
      <w:r w:rsidR="00673906" w:rsidRPr="00673906">
        <w:rPr>
          <w:rFonts w:asciiTheme="minorHAnsi" w:hAnsiTheme="minorHAnsi" w:cstheme="minorHAnsi"/>
          <w:b/>
          <w:szCs w:val="24"/>
        </w:rPr>
        <w:t xml:space="preserve">OECD" </w:t>
      </w:r>
      <w:r w:rsidR="00AC7022" w:rsidRPr="00673906">
        <w:rPr>
          <w:rFonts w:asciiTheme="minorHAnsi" w:hAnsiTheme="minorHAnsi" w:cstheme="minorHAnsi"/>
          <w:b/>
          <w:szCs w:val="24"/>
        </w:rPr>
        <w:t>(</w:t>
      </w:r>
      <w:r w:rsidR="002B0A3C" w:rsidRPr="00673906">
        <w:rPr>
          <w:rStyle w:val="normaltextrun"/>
          <w:rFonts w:asciiTheme="minorHAnsi" w:hAnsiTheme="minorHAnsi" w:cstheme="minorHAnsi"/>
          <w:b/>
          <w:bCs/>
          <w:szCs w:val="24"/>
        </w:rPr>
        <w:t>Dewiswch bob un sy’n gymwys</w:t>
      </w:r>
      <w:r w:rsidR="00AC7022" w:rsidRPr="00673906">
        <w:rPr>
          <w:rStyle w:val="normaltextrun"/>
          <w:rFonts w:asciiTheme="minorHAnsi" w:hAnsiTheme="minorHAnsi" w:cstheme="minorHAnsi"/>
          <w:b/>
          <w:bCs/>
          <w:szCs w:val="24"/>
        </w:rPr>
        <w:t>)</w:t>
      </w:r>
    </w:p>
    <w:p w14:paraId="5C5CB564" w14:textId="6C1389E3" w:rsidR="00AC7022" w:rsidRPr="00673906" w:rsidRDefault="002F16CD" w:rsidP="00646826">
      <w:pPr>
        <w:tabs>
          <w:tab w:val="left" w:pos="709"/>
        </w:tabs>
        <w:spacing w:line="240" w:lineRule="auto"/>
        <w:rPr>
          <w:rStyle w:val="normaltextrun"/>
          <w:rFonts w:asciiTheme="minorHAnsi" w:hAnsiTheme="minorHAnsi" w:cstheme="minorHAnsi"/>
          <w:szCs w:val="24"/>
        </w:rPr>
      </w:pPr>
      <w:sdt>
        <w:sdtPr>
          <w:rPr>
            <w:rStyle w:val="normaltextrun"/>
            <w:rFonts w:asciiTheme="minorHAnsi" w:hAnsiTheme="minorHAnsi" w:cstheme="minorHAnsi"/>
            <w:szCs w:val="24"/>
          </w:rPr>
          <w:id w:val="18624632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  <w:szCs w:val="24"/>
            </w:rPr>
            <w:t>☐</w:t>
          </w:r>
        </w:sdtContent>
      </w:sdt>
      <w:r w:rsidR="00E40F1B" w:rsidRPr="00673906">
        <w:rPr>
          <w:rStyle w:val="normaltextrun"/>
          <w:rFonts w:asciiTheme="minorHAnsi" w:hAnsiTheme="minorHAnsi" w:cstheme="minorHAnsi"/>
          <w:szCs w:val="24"/>
        </w:rPr>
        <w:t>Anghytuno’n gryf</w:t>
      </w:r>
    </w:p>
    <w:p w14:paraId="6D5905DC" w14:textId="39D2F811" w:rsidR="00AC7022" w:rsidRPr="00673906" w:rsidRDefault="002F16CD" w:rsidP="00646826">
      <w:pPr>
        <w:tabs>
          <w:tab w:val="left" w:pos="709"/>
        </w:tabs>
        <w:spacing w:line="240" w:lineRule="auto"/>
        <w:rPr>
          <w:rStyle w:val="normaltextrun"/>
          <w:rFonts w:asciiTheme="minorHAnsi" w:hAnsiTheme="minorHAnsi" w:cstheme="minorHAnsi"/>
          <w:szCs w:val="24"/>
        </w:rPr>
      </w:pPr>
      <w:sdt>
        <w:sdtPr>
          <w:rPr>
            <w:rStyle w:val="normaltextrun"/>
            <w:rFonts w:asciiTheme="minorHAnsi" w:hAnsiTheme="minorHAnsi" w:cstheme="minorHAnsi"/>
            <w:szCs w:val="24"/>
          </w:rPr>
          <w:id w:val="103385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  <w:szCs w:val="24"/>
            </w:rPr>
            <w:t>☐</w:t>
          </w:r>
        </w:sdtContent>
      </w:sdt>
      <w:r w:rsidR="00E40F1B" w:rsidRPr="00673906">
        <w:rPr>
          <w:rStyle w:val="normaltextrun"/>
          <w:rFonts w:asciiTheme="minorHAnsi" w:hAnsiTheme="minorHAnsi" w:cstheme="minorHAnsi"/>
          <w:szCs w:val="24"/>
        </w:rPr>
        <w:t>Anghytuno</w:t>
      </w:r>
    </w:p>
    <w:p w14:paraId="3B132231" w14:textId="0DD982D7" w:rsidR="00AC7022" w:rsidRPr="00673906" w:rsidRDefault="002F16CD" w:rsidP="00646826">
      <w:pPr>
        <w:tabs>
          <w:tab w:val="left" w:pos="709"/>
        </w:tabs>
        <w:spacing w:line="240" w:lineRule="auto"/>
        <w:rPr>
          <w:rStyle w:val="normaltextrun"/>
          <w:rFonts w:asciiTheme="minorHAnsi" w:hAnsiTheme="minorHAnsi" w:cstheme="minorHAnsi"/>
          <w:szCs w:val="24"/>
        </w:rPr>
      </w:pPr>
      <w:sdt>
        <w:sdtPr>
          <w:rPr>
            <w:rStyle w:val="normaltextrun"/>
            <w:rFonts w:asciiTheme="minorHAnsi" w:hAnsiTheme="minorHAnsi" w:cstheme="minorHAnsi"/>
            <w:szCs w:val="24"/>
          </w:rPr>
          <w:id w:val="-929894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  <w:szCs w:val="24"/>
            </w:rPr>
            <w:t>☐</w:t>
          </w:r>
        </w:sdtContent>
      </w:sdt>
      <w:r w:rsidR="00673906" w:rsidRPr="00673906">
        <w:rPr>
          <w:rStyle w:val="normaltextrun"/>
          <w:rFonts w:asciiTheme="minorHAnsi" w:hAnsiTheme="minorHAnsi" w:cstheme="minorHAnsi"/>
          <w:szCs w:val="24"/>
        </w:rPr>
        <w:t>Ddim yn cytuno nac yn anghytuno</w:t>
      </w:r>
    </w:p>
    <w:p w14:paraId="79D6D8C4" w14:textId="351A23EC" w:rsidR="00AC7022" w:rsidRPr="00673906" w:rsidRDefault="002F16CD" w:rsidP="00646826">
      <w:pPr>
        <w:tabs>
          <w:tab w:val="left" w:pos="709"/>
        </w:tabs>
        <w:spacing w:line="240" w:lineRule="auto"/>
        <w:rPr>
          <w:rStyle w:val="normaltextrun"/>
          <w:rFonts w:asciiTheme="minorHAnsi" w:hAnsiTheme="minorHAnsi" w:cstheme="minorHAnsi"/>
          <w:szCs w:val="24"/>
        </w:rPr>
      </w:pPr>
      <w:sdt>
        <w:sdtPr>
          <w:rPr>
            <w:rStyle w:val="normaltextrun"/>
            <w:rFonts w:asciiTheme="minorHAnsi" w:hAnsiTheme="minorHAnsi" w:cstheme="minorHAnsi"/>
            <w:szCs w:val="24"/>
          </w:rPr>
          <w:id w:val="-3060184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00673906">
            <w:rPr>
              <w:rStyle w:val="normaltextrun"/>
              <w:rFonts w:ascii="MS Gothic" w:eastAsia="MS Gothic" w:hAnsi="MS Gothic" w:cstheme="minorHAnsi"/>
              <w:szCs w:val="24"/>
            </w:rPr>
            <w:t>☐</w:t>
          </w:r>
        </w:sdtContent>
      </w:sdt>
      <w:r w:rsidR="00E40F1B" w:rsidRPr="00673906">
        <w:rPr>
          <w:rStyle w:val="normaltextrun"/>
          <w:rFonts w:asciiTheme="minorHAnsi" w:hAnsiTheme="minorHAnsi" w:cstheme="minorHAnsi"/>
          <w:szCs w:val="24"/>
        </w:rPr>
        <w:t>Cytuno</w:t>
      </w:r>
    </w:p>
    <w:p w14:paraId="7EAF0AF7" w14:textId="4FECE128" w:rsidR="007B359C" w:rsidRPr="00673906" w:rsidRDefault="002F16CD" w:rsidP="00646826">
      <w:pPr>
        <w:tabs>
          <w:tab w:val="left" w:pos="709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Style w:val="normaltextrun"/>
            <w:rFonts w:asciiTheme="minorHAnsi" w:hAnsiTheme="minorHAnsi" w:cstheme="minorBidi"/>
          </w:rPr>
          <w:id w:val="623589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30655" w:rsidRPr="697C49E8">
            <w:rPr>
              <w:rStyle w:val="normaltextrun"/>
              <w:rFonts w:ascii="MS Gothic" w:eastAsia="MS Gothic" w:hAnsi="MS Gothic" w:cstheme="minorBidi"/>
            </w:rPr>
            <w:t>☐</w:t>
          </w:r>
        </w:sdtContent>
      </w:sdt>
      <w:r w:rsidR="00E40F1B" w:rsidRPr="697C49E8">
        <w:rPr>
          <w:rStyle w:val="normaltextrun"/>
          <w:rFonts w:asciiTheme="minorHAnsi" w:hAnsiTheme="minorHAnsi" w:cstheme="minorBidi"/>
        </w:rPr>
        <w:t>Cytuno’n gryf</w:t>
      </w:r>
    </w:p>
    <w:p w14:paraId="7C315602" w14:textId="77777777" w:rsidR="0075327F" w:rsidRPr="00673906" w:rsidRDefault="0075327F" w:rsidP="002A4D24">
      <w:pPr>
        <w:pStyle w:val="paragraph"/>
        <w:spacing w:before="240" w:beforeAutospacing="0" w:after="120" w:afterAutospacing="0"/>
        <w:textAlignment w:val="baseline"/>
        <w:rPr>
          <w:rFonts w:asciiTheme="minorHAnsi" w:hAnsiTheme="minorHAnsi" w:cstheme="minorHAnsi"/>
          <w:b/>
        </w:rPr>
      </w:pPr>
    </w:p>
    <w:p w14:paraId="276A264F" w14:textId="2F383487" w:rsidR="002A4D24" w:rsidRPr="00673906" w:rsidRDefault="00E40A4F" w:rsidP="002A4D24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73906">
        <w:rPr>
          <w:rFonts w:asciiTheme="minorHAnsi" w:hAnsiTheme="minorHAnsi" w:cstheme="minorHAnsi"/>
          <w:b/>
        </w:rPr>
        <w:lastRenderedPageBreak/>
        <w:t>7</w:t>
      </w:r>
      <w:r w:rsidR="000618C0" w:rsidRPr="00673906">
        <w:rPr>
          <w:rFonts w:asciiTheme="minorHAnsi" w:hAnsiTheme="minorHAnsi" w:cstheme="minorHAnsi"/>
          <w:b/>
        </w:rPr>
        <w:t>b</w:t>
      </w:r>
      <w:r w:rsidR="007B359C" w:rsidRPr="00673906">
        <w:rPr>
          <w:rFonts w:asciiTheme="minorHAnsi" w:hAnsiTheme="minorHAnsi" w:cstheme="minorHAnsi"/>
          <w:b/>
        </w:rPr>
        <w:t>.</w:t>
      </w:r>
      <w:r w:rsidR="002A4D24" w:rsidRPr="00673906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E40F1B" w:rsidRPr="00673906">
        <w:rPr>
          <w:rStyle w:val="normaltextrun"/>
          <w:rFonts w:asciiTheme="minorHAnsi" w:hAnsiTheme="minorHAnsi" w:cstheme="minorHAnsi"/>
          <w:b/>
          <w:bCs/>
        </w:rPr>
        <w:t>Esboniwch eich ateb i’r cwestiwn blaenorol.</w:t>
      </w:r>
      <w:r w:rsidR="002A4D24" w:rsidRPr="00673906">
        <w:rPr>
          <w:rStyle w:val="eop"/>
          <w:rFonts w:asciiTheme="minorHAnsi" w:hAnsiTheme="minorHAnsi" w:cstheme="minorHAnsi"/>
        </w:rPr>
        <w:t> </w:t>
      </w:r>
    </w:p>
    <w:p w14:paraId="6D36AF3C" w14:textId="03543E76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57261F03" w14:textId="77777777" w:rsidR="0075327F" w:rsidRPr="00673906" w:rsidRDefault="0075327F" w:rsidP="002A4D24">
      <w:pPr>
        <w:pStyle w:val="paragraph"/>
        <w:spacing w:before="240" w:beforeAutospacing="0" w:after="120" w:afterAutospacing="0"/>
        <w:ind w:firstLine="284"/>
        <w:textAlignment w:val="baseline"/>
        <w:rPr>
          <w:rFonts w:asciiTheme="minorHAnsi" w:hAnsiTheme="minorHAnsi" w:cstheme="minorHAnsi"/>
        </w:rPr>
      </w:pPr>
    </w:p>
    <w:p w14:paraId="56B38D79" w14:textId="74D07B05" w:rsidR="0010536C" w:rsidRPr="00673906" w:rsidRDefault="00E40A4F" w:rsidP="54C295D7">
      <w:pPr>
        <w:spacing w:line="240" w:lineRule="auto"/>
        <w:rPr>
          <w:rFonts w:asciiTheme="minorHAnsi" w:hAnsiTheme="minorHAnsi" w:cstheme="minorBidi"/>
          <w:b/>
          <w:bCs/>
        </w:rPr>
      </w:pPr>
      <w:r w:rsidRPr="00673906">
        <w:rPr>
          <w:rFonts w:asciiTheme="minorHAnsi" w:hAnsiTheme="minorHAnsi" w:cstheme="minorBidi"/>
          <w:b/>
          <w:bCs/>
        </w:rPr>
        <w:t>8</w:t>
      </w:r>
      <w:r w:rsidR="00F31580" w:rsidRPr="00673906">
        <w:rPr>
          <w:rFonts w:asciiTheme="minorHAnsi" w:hAnsiTheme="minorHAnsi" w:cstheme="minorBidi"/>
          <w:b/>
          <w:bCs/>
        </w:rPr>
        <w:t xml:space="preserve">. </w:t>
      </w:r>
      <w:r w:rsidR="00673906" w:rsidRPr="00673906">
        <w:rPr>
          <w:rFonts w:asciiTheme="minorHAnsi" w:hAnsiTheme="minorHAnsi" w:cstheme="minorBidi"/>
          <w:b/>
          <w:bCs/>
        </w:rPr>
        <w:t>Rhowch unrhyw argymhellion ar gyfer sut y gellid cyflwyno'r ffi samplu ISTA mewn ffordd i leihau’r effeithiau ar eich busnes.</w:t>
      </w:r>
    </w:p>
    <w:p w14:paraId="48F9464B" w14:textId="0610A6E0" w:rsidR="00C2782F" w:rsidRPr="00673906" w:rsidRDefault="00E40F1B" w:rsidP="00C2782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C2782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0C8574E6" w14:textId="77777777" w:rsidR="0075327F" w:rsidRPr="00673906" w:rsidRDefault="0075327F" w:rsidP="000C25A5">
      <w:pPr>
        <w:pStyle w:val="paragraph"/>
        <w:spacing w:before="240" w:beforeAutospacing="0" w:after="120" w:afterAutospacing="0"/>
        <w:ind w:left="270"/>
        <w:textAlignment w:val="baseline"/>
        <w:rPr>
          <w:rFonts w:asciiTheme="minorHAnsi" w:hAnsiTheme="minorHAnsi" w:cstheme="minorHAnsi"/>
        </w:rPr>
      </w:pPr>
    </w:p>
    <w:p w14:paraId="7B86EBBA" w14:textId="77777777" w:rsidR="00C2782F" w:rsidRPr="00673906" w:rsidRDefault="00C2782F" w:rsidP="000C25A5">
      <w:pPr>
        <w:pStyle w:val="paragraph"/>
        <w:spacing w:before="240" w:beforeAutospacing="0" w:after="120" w:afterAutospacing="0"/>
        <w:ind w:left="270"/>
        <w:textAlignment w:val="baseline"/>
        <w:rPr>
          <w:rFonts w:asciiTheme="minorHAnsi" w:hAnsiTheme="minorHAnsi" w:cstheme="minorHAnsi"/>
        </w:rPr>
      </w:pPr>
    </w:p>
    <w:p w14:paraId="09274C1E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84"/>
        <w:textAlignment w:val="baseline"/>
        <w:rPr>
          <w:rStyle w:val="eop"/>
          <w:rFonts w:asciiTheme="minorHAnsi" w:hAnsiTheme="minorHAnsi" w:cstheme="minorHAnsi"/>
        </w:rPr>
      </w:pPr>
    </w:p>
    <w:p w14:paraId="1E2FD290" w14:textId="4540FAD4" w:rsidR="00F31580" w:rsidRPr="00673906" w:rsidRDefault="00E40A4F" w:rsidP="00241178">
      <w:pPr>
        <w:spacing w:line="240" w:lineRule="auto"/>
        <w:rPr>
          <w:rFonts w:asciiTheme="minorHAnsi" w:hAnsiTheme="minorHAnsi" w:cstheme="minorBidi"/>
          <w:b/>
        </w:rPr>
      </w:pPr>
      <w:r w:rsidRPr="00673906">
        <w:rPr>
          <w:rFonts w:asciiTheme="minorHAnsi" w:hAnsiTheme="minorHAnsi" w:cstheme="minorBidi"/>
          <w:b/>
        </w:rPr>
        <w:t>9</w:t>
      </w:r>
      <w:r w:rsidR="00F31580" w:rsidRPr="00673906">
        <w:rPr>
          <w:rFonts w:asciiTheme="minorHAnsi" w:hAnsiTheme="minorHAnsi" w:cstheme="minorBidi"/>
          <w:b/>
        </w:rPr>
        <w:t xml:space="preserve">. </w:t>
      </w:r>
      <w:r w:rsidR="00673906" w:rsidRPr="00673906">
        <w:rPr>
          <w:rFonts w:asciiTheme="minorHAnsi" w:hAnsiTheme="minorHAnsi" w:cstheme="minorBidi"/>
          <w:b/>
          <w:bCs/>
        </w:rPr>
        <w:t>Rhowch unrhyw argymhellion ar gyfer sut y gellid cyflwyno ffi ardystio'r OECD mewn ffordd sy'n lleihau'r effeithiau ar eich busnes</w:t>
      </w:r>
    </w:p>
    <w:p w14:paraId="2D8866D4" w14:textId="3FEE2FCA" w:rsidR="00C2782F" w:rsidRPr="00673906" w:rsidRDefault="00E40F1B" w:rsidP="54C295D7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C2782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0746698D" w14:textId="77777777" w:rsidR="0075327F" w:rsidRPr="00673906" w:rsidRDefault="0075327F" w:rsidP="000C25A5">
      <w:pPr>
        <w:pStyle w:val="paragraph"/>
        <w:spacing w:before="240" w:beforeAutospacing="0" w:after="120" w:afterAutospacing="0"/>
        <w:ind w:left="270"/>
        <w:textAlignment w:val="baseline"/>
        <w:rPr>
          <w:rFonts w:asciiTheme="minorHAnsi" w:hAnsiTheme="minorHAnsi" w:cstheme="minorHAnsi"/>
        </w:rPr>
      </w:pPr>
    </w:p>
    <w:p w14:paraId="5EC3D77C" w14:textId="77777777" w:rsidR="0075327F" w:rsidRPr="00673906" w:rsidRDefault="0075327F" w:rsidP="00241178">
      <w:pPr>
        <w:pStyle w:val="paragraph"/>
        <w:spacing w:before="240" w:beforeAutospacing="0" w:after="120" w:afterAutospacing="0"/>
        <w:ind w:firstLine="284"/>
        <w:textAlignment w:val="baseline"/>
        <w:rPr>
          <w:rStyle w:val="eop"/>
          <w:rFonts w:asciiTheme="minorHAnsi" w:hAnsiTheme="minorHAnsi" w:cstheme="minorHAnsi"/>
        </w:rPr>
      </w:pPr>
    </w:p>
    <w:p w14:paraId="65E7E994" w14:textId="0D5C0942" w:rsidR="000B411B" w:rsidRPr="00673906" w:rsidRDefault="00E40A4F" w:rsidP="00241178">
      <w:pPr>
        <w:spacing w:line="240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73906">
        <w:rPr>
          <w:rStyle w:val="eop"/>
          <w:rFonts w:asciiTheme="minorHAnsi" w:hAnsiTheme="minorHAnsi" w:cstheme="minorHAnsi"/>
          <w:b/>
          <w:bCs/>
        </w:rPr>
        <w:t>10</w:t>
      </w:r>
      <w:r w:rsidR="00714816" w:rsidRPr="00673906">
        <w:rPr>
          <w:rStyle w:val="eop"/>
          <w:rFonts w:asciiTheme="minorHAnsi" w:hAnsiTheme="minorHAnsi" w:cstheme="minorHAnsi"/>
          <w:b/>
          <w:bCs/>
        </w:rPr>
        <w:t>.</w:t>
      </w:r>
      <w:r w:rsidR="00714816" w:rsidRPr="00673906">
        <w:rPr>
          <w:rStyle w:val="eop"/>
          <w:rFonts w:asciiTheme="minorHAnsi" w:hAnsiTheme="minorHAnsi" w:cstheme="minorHAnsi"/>
        </w:rPr>
        <w:t xml:space="preserve"> </w:t>
      </w:r>
      <w:r w:rsidR="00673906" w:rsidRPr="00673906">
        <w:rPr>
          <w:rStyle w:val="normaltextrun"/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Pa wybodaeth ychwanegol am y ffioedd ardystio hadau arfaethedig a all fod ei hangen i gefnogi'ch busnes, os oes angen gwybodaeth ychwanegol o gwbl?</w:t>
      </w:r>
    </w:p>
    <w:p w14:paraId="4E7930F6" w14:textId="7E5CCBDD" w:rsidR="0075327F" w:rsidRPr="00673906" w:rsidRDefault="00E40F1B" w:rsidP="0075327F">
      <w:pPr>
        <w:pStyle w:val="paragraph"/>
        <w:spacing w:before="240" w:beforeAutospacing="0" w:after="120" w:afterAutospacing="0"/>
        <w:textAlignment w:val="baseline"/>
        <w:rPr>
          <w:rStyle w:val="eop"/>
          <w:rFonts w:ascii="Arial" w:hAnsi="Arial" w:cs="Arial"/>
        </w:rPr>
      </w:pPr>
      <w:r w:rsidRPr="00673906">
        <w:rPr>
          <w:rStyle w:val="eop"/>
          <w:rFonts w:ascii="Arial" w:hAnsi="Arial" w:cs="Arial"/>
        </w:rPr>
        <w:t>Eich ateb:</w:t>
      </w:r>
      <w:r w:rsidR="0075327F" w:rsidRPr="00673906">
        <w:rPr>
          <w:rStyle w:val="eop"/>
          <w:rFonts w:ascii="Arial" w:hAnsi="Arial" w:cs="Arial"/>
        </w:rPr>
        <w:t xml:space="preserve"> ________________________________________________________</w:t>
      </w:r>
    </w:p>
    <w:p w14:paraId="779FB982" w14:textId="0CF8CAA8" w:rsidR="00714816" w:rsidRPr="00673906" w:rsidRDefault="00714816" w:rsidP="00241178">
      <w:pPr>
        <w:pStyle w:val="paragraph"/>
        <w:spacing w:before="24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1195FEF" w14:textId="77777777" w:rsidR="00714816" w:rsidRPr="00673906" w:rsidRDefault="00714816" w:rsidP="00241178">
      <w:pPr>
        <w:spacing w:line="240" w:lineRule="auto"/>
        <w:rPr>
          <w:rFonts w:asciiTheme="minorHAnsi" w:hAnsiTheme="minorHAnsi" w:cstheme="minorHAnsi"/>
          <w:b/>
          <w:szCs w:val="24"/>
        </w:rPr>
      </w:pPr>
    </w:p>
    <w:sectPr w:rsidR="00714816" w:rsidRPr="00673906" w:rsidSect="00983D11">
      <w:pgSz w:w="11899" w:h="16838" w:code="9"/>
      <w:pgMar w:top="1134" w:right="1134" w:bottom="1134" w:left="1134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4758" w14:textId="77777777" w:rsidR="000F269D" w:rsidRDefault="000F269D" w:rsidP="002F321C">
      <w:r>
        <w:separator/>
      </w:r>
    </w:p>
    <w:p w14:paraId="3CB2FD0B" w14:textId="77777777" w:rsidR="000F269D" w:rsidRDefault="000F269D"/>
  </w:endnote>
  <w:endnote w:type="continuationSeparator" w:id="0">
    <w:p w14:paraId="287F95B0" w14:textId="77777777" w:rsidR="000F269D" w:rsidRDefault="000F269D" w:rsidP="002F321C">
      <w:r>
        <w:continuationSeparator/>
      </w:r>
    </w:p>
    <w:p w14:paraId="419E5887" w14:textId="77777777" w:rsidR="000F269D" w:rsidRDefault="000F269D"/>
  </w:endnote>
  <w:endnote w:type="continuationNotice" w:id="1">
    <w:p w14:paraId="75675566" w14:textId="77777777" w:rsidR="000F269D" w:rsidRDefault="000F26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ABAE" w14:textId="4D869B10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CA7374">
      <w:rPr>
        <w:noProof/>
      </w:rPr>
      <w:t>2</w:t>
    </w:r>
    <w:r w:rsidRPr="00F6274F">
      <w:fldChar w:fldCharType="end"/>
    </w:r>
    <w:r w:rsidRPr="00F6274F">
      <w:t xml:space="preserve"> o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CA737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7E5C" w14:textId="77777777" w:rsidR="000F269D" w:rsidRDefault="000F269D" w:rsidP="002F321C">
      <w:r>
        <w:separator/>
      </w:r>
    </w:p>
    <w:p w14:paraId="52213CFA" w14:textId="77777777" w:rsidR="000F269D" w:rsidRDefault="000F269D"/>
  </w:footnote>
  <w:footnote w:type="continuationSeparator" w:id="0">
    <w:p w14:paraId="40353419" w14:textId="77777777" w:rsidR="000F269D" w:rsidRDefault="000F269D" w:rsidP="002F321C">
      <w:r>
        <w:continuationSeparator/>
      </w:r>
    </w:p>
    <w:p w14:paraId="541C7A13" w14:textId="77777777" w:rsidR="000F269D" w:rsidRDefault="000F269D"/>
  </w:footnote>
  <w:footnote w:type="continuationNotice" w:id="1">
    <w:p w14:paraId="5A0D2653" w14:textId="77777777" w:rsidR="000F269D" w:rsidRDefault="000F26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7540" w14:textId="34CC3626" w:rsidR="0094424C" w:rsidRDefault="00944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F71A" w14:textId="19462321" w:rsidR="0094424C" w:rsidRDefault="009442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A237" w14:textId="1ADD3F25" w:rsidR="0094424C" w:rsidRDefault="00944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B3B"/>
    <w:multiLevelType w:val="hybridMultilevel"/>
    <w:tmpl w:val="9E8E58D0"/>
    <w:lvl w:ilvl="0" w:tplc="271E29FE">
      <w:start w:val="1"/>
      <w:numFmt w:val="decimal"/>
      <w:lvlText w:val="%1."/>
      <w:lvlJc w:val="left"/>
      <w:pPr>
        <w:ind w:left="1020" w:hanging="360"/>
      </w:pPr>
    </w:lvl>
    <w:lvl w:ilvl="1" w:tplc="3D16C316">
      <w:start w:val="1"/>
      <w:numFmt w:val="decimal"/>
      <w:lvlText w:val="%2."/>
      <w:lvlJc w:val="left"/>
      <w:pPr>
        <w:ind w:left="1020" w:hanging="360"/>
      </w:pPr>
    </w:lvl>
    <w:lvl w:ilvl="2" w:tplc="9B941954">
      <w:start w:val="1"/>
      <w:numFmt w:val="decimal"/>
      <w:lvlText w:val="%3."/>
      <w:lvlJc w:val="left"/>
      <w:pPr>
        <w:ind w:left="1020" w:hanging="360"/>
      </w:pPr>
    </w:lvl>
    <w:lvl w:ilvl="3" w:tplc="051EC9F0">
      <w:start w:val="1"/>
      <w:numFmt w:val="decimal"/>
      <w:lvlText w:val="%4."/>
      <w:lvlJc w:val="left"/>
      <w:pPr>
        <w:ind w:left="1020" w:hanging="360"/>
      </w:pPr>
    </w:lvl>
    <w:lvl w:ilvl="4" w:tplc="9500C180">
      <w:start w:val="1"/>
      <w:numFmt w:val="decimal"/>
      <w:lvlText w:val="%5."/>
      <w:lvlJc w:val="left"/>
      <w:pPr>
        <w:ind w:left="1020" w:hanging="360"/>
      </w:pPr>
    </w:lvl>
    <w:lvl w:ilvl="5" w:tplc="E0363638">
      <w:start w:val="1"/>
      <w:numFmt w:val="decimal"/>
      <w:lvlText w:val="%6."/>
      <w:lvlJc w:val="left"/>
      <w:pPr>
        <w:ind w:left="1020" w:hanging="360"/>
      </w:pPr>
    </w:lvl>
    <w:lvl w:ilvl="6" w:tplc="5DF4BA3A">
      <w:start w:val="1"/>
      <w:numFmt w:val="decimal"/>
      <w:lvlText w:val="%7."/>
      <w:lvlJc w:val="left"/>
      <w:pPr>
        <w:ind w:left="1020" w:hanging="360"/>
      </w:pPr>
    </w:lvl>
    <w:lvl w:ilvl="7" w:tplc="F8047AFC">
      <w:start w:val="1"/>
      <w:numFmt w:val="decimal"/>
      <w:lvlText w:val="%8."/>
      <w:lvlJc w:val="left"/>
      <w:pPr>
        <w:ind w:left="1020" w:hanging="360"/>
      </w:pPr>
    </w:lvl>
    <w:lvl w:ilvl="8" w:tplc="AE545020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4C35D01"/>
    <w:multiLevelType w:val="hybridMultilevel"/>
    <w:tmpl w:val="6138F556"/>
    <w:lvl w:ilvl="0" w:tplc="2EA6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CE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1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6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6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0D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24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0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B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2C0"/>
    <w:multiLevelType w:val="multilevel"/>
    <w:tmpl w:val="6616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60791E"/>
    <w:multiLevelType w:val="hybridMultilevel"/>
    <w:tmpl w:val="A6465FE4"/>
    <w:lvl w:ilvl="0" w:tplc="B516BC14">
      <w:start w:val="1"/>
      <w:numFmt w:val="lowerLetter"/>
      <w:lvlText w:val="%1."/>
      <w:lvlJc w:val="left"/>
      <w:pPr>
        <w:ind w:left="1860" w:hanging="360"/>
      </w:pPr>
      <w:rPr>
        <w:b/>
        <w:color w:val="000000"/>
      </w:rPr>
    </w:lvl>
    <w:lvl w:ilvl="1" w:tplc="CC72D3B6" w:tentative="1">
      <w:start w:val="1"/>
      <w:numFmt w:val="lowerLetter"/>
      <w:lvlText w:val="%2."/>
      <w:lvlJc w:val="left"/>
      <w:pPr>
        <w:ind w:left="2580" w:hanging="360"/>
      </w:pPr>
    </w:lvl>
    <w:lvl w:ilvl="2" w:tplc="8242AD80" w:tentative="1">
      <w:start w:val="1"/>
      <w:numFmt w:val="lowerRoman"/>
      <w:lvlText w:val="%3."/>
      <w:lvlJc w:val="right"/>
      <w:pPr>
        <w:ind w:left="3300" w:hanging="180"/>
      </w:pPr>
    </w:lvl>
    <w:lvl w:ilvl="3" w:tplc="B02627F8" w:tentative="1">
      <w:start w:val="1"/>
      <w:numFmt w:val="decimal"/>
      <w:lvlText w:val="%4."/>
      <w:lvlJc w:val="left"/>
      <w:pPr>
        <w:ind w:left="4020" w:hanging="360"/>
      </w:pPr>
    </w:lvl>
    <w:lvl w:ilvl="4" w:tplc="BC8E1698" w:tentative="1">
      <w:start w:val="1"/>
      <w:numFmt w:val="lowerLetter"/>
      <w:lvlText w:val="%5."/>
      <w:lvlJc w:val="left"/>
      <w:pPr>
        <w:ind w:left="4740" w:hanging="360"/>
      </w:pPr>
    </w:lvl>
    <w:lvl w:ilvl="5" w:tplc="08505E1C" w:tentative="1">
      <w:start w:val="1"/>
      <w:numFmt w:val="lowerRoman"/>
      <w:lvlText w:val="%6."/>
      <w:lvlJc w:val="right"/>
      <w:pPr>
        <w:ind w:left="5460" w:hanging="180"/>
      </w:pPr>
    </w:lvl>
    <w:lvl w:ilvl="6" w:tplc="C0424820" w:tentative="1">
      <w:start w:val="1"/>
      <w:numFmt w:val="decimal"/>
      <w:lvlText w:val="%7."/>
      <w:lvlJc w:val="left"/>
      <w:pPr>
        <w:ind w:left="6180" w:hanging="360"/>
      </w:pPr>
    </w:lvl>
    <w:lvl w:ilvl="7" w:tplc="6A7EC2FA" w:tentative="1">
      <w:start w:val="1"/>
      <w:numFmt w:val="lowerLetter"/>
      <w:lvlText w:val="%8."/>
      <w:lvlJc w:val="left"/>
      <w:pPr>
        <w:ind w:left="6900" w:hanging="360"/>
      </w:pPr>
    </w:lvl>
    <w:lvl w:ilvl="8" w:tplc="9EC0AB2E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C251CCB"/>
    <w:multiLevelType w:val="multilevel"/>
    <w:tmpl w:val="C264F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32FE6"/>
    <w:multiLevelType w:val="multilevel"/>
    <w:tmpl w:val="AD44B9A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80CC2"/>
    <w:multiLevelType w:val="hybridMultilevel"/>
    <w:tmpl w:val="CFEE5E94"/>
    <w:lvl w:ilvl="0" w:tplc="4482BEDC">
      <w:start w:val="1"/>
      <w:numFmt w:val="lowerLetter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844AAC72" w:tentative="1">
      <w:start w:val="1"/>
      <w:numFmt w:val="lowerLetter"/>
      <w:lvlText w:val="%2."/>
      <w:lvlJc w:val="left"/>
      <w:pPr>
        <w:ind w:left="1440" w:hanging="360"/>
      </w:pPr>
    </w:lvl>
    <w:lvl w:ilvl="2" w:tplc="3656CEAE" w:tentative="1">
      <w:start w:val="1"/>
      <w:numFmt w:val="lowerRoman"/>
      <w:lvlText w:val="%3."/>
      <w:lvlJc w:val="right"/>
      <w:pPr>
        <w:ind w:left="2160" w:hanging="180"/>
      </w:pPr>
    </w:lvl>
    <w:lvl w:ilvl="3" w:tplc="A3348C36" w:tentative="1">
      <w:start w:val="1"/>
      <w:numFmt w:val="decimal"/>
      <w:lvlText w:val="%4."/>
      <w:lvlJc w:val="left"/>
      <w:pPr>
        <w:ind w:left="2880" w:hanging="360"/>
      </w:pPr>
    </w:lvl>
    <w:lvl w:ilvl="4" w:tplc="7D5CC88C" w:tentative="1">
      <w:start w:val="1"/>
      <w:numFmt w:val="lowerLetter"/>
      <w:lvlText w:val="%5."/>
      <w:lvlJc w:val="left"/>
      <w:pPr>
        <w:ind w:left="3600" w:hanging="360"/>
      </w:pPr>
    </w:lvl>
    <w:lvl w:ilvl="5" w:tplc="3E5E0210" w:tentative="1">
      <w:start w:val="1"/>
      <w:numFmt w:val="lowerRoman"/>
      <w:lvlText w:val="%6."/>
      <w:lvlJc w:val="right"/>
      <w:pPr>
        <w:ind w:left="4320" w:hanging="180"/>
      </w:pPr>
    </w:lvl>
    <w:lvl w:ilvl="6" w:tplc="688EAD6A" w:tentative="1">
      <w:start w:val="1"/>
      <w:numFmt w:val="decimal"/>
      <w:lvlText w:val="%7."/>
      <w:lvlJc w:val="left"/>
      <w:pPr>
        <w:ind w:left="5040" w:hanging="360"/>
      </w:pPr>
    </w:lvl>
    <w:lvl w:ilvl="7" w:tplc="38EC399A" w:tentative="1">
      <w:start w:val="1"/>
      <w:numFmt w:val="lowerLetter"/>
      <w:lvlText w:val="%8."/>
      <w:lvlJc w:val="left"/>
      <w:pPr>
        <w:ind w:left="5760" w:hanging="360"/>
      </w:pPr>
    </w:lvl>
    <w:lvl w:ilvl="8" w:tplc="45485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787"/>
    <w:multiLevelType w:val="hybridMultilevel"/>
    <w:tmpl w:val="0186B78A"/>
    <w:lvl w:ilvl="0" w:tplc="41723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AB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0E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A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7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D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85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A6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6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F27F2"/>
    <w:multiLevelType w:val="hybridMultilevel"/>
    <w:tmpl w:val="54EC4784"/>
    <w:lvl w:ilvl="0" w:tplc="CE72A704">
      <w:start w:val="1"/>
      <w:numFmt w:val="decimal"/>
      <w:lvlText w:val="%1."/>
      <w:lvlJc w:val="left"/>
      <w:pPr>
        <w:ind w:left="1440" w:hanging="360"/>
      </w:pPr>
    </w:lvl>
    <w:lvl w:ilvl="1" w:tplc="EB469A40">
      <w:start w:val="1"/>
      <w:numFmt w:val="decimal"/>
      <w:lvlText w:val="%2."/>
      <w:lvlJc w:val="left"/>
      <w:pPr>
        <w:ind w:left="1440" w:hanging="360"/>
      </w:pPr>
    </w:lvl>
    <w:lvl w:ilvl="2" w:tplc="0DF0EE50">
      <w:start w:val="1"/>
      <w:numFmt w:val="decimal"/>
      <w:lvlText w:val="%3."/>
      <w:lvlJc w:val="left"/>
      <w:pPr>
        <w:ind w:left="1440" w:hanging="360"/>
      </w:pPr>
    </w:lvl>
    <w:lvl w:ilvl="3" w:tplc="1436DD16">
      <w:start w:val="1"/>
      <w:numFmt w:val="decimal"/>
      <w:lvlText w:val="%4."/>
      <w:lvlJc w:val="left"/>
      <w:pPr>
        <w:ind w:left="1440" w:hanging="360"/>
      </w:pPr>
    </w:lvl>
    <w:lvl w:ilvl="4" w:tplc="57780866">
      <w:start w:val="1"/>
      <w:numFmt w:val="decimal"/>
      <w:lvlText w:val="%5."/>
      <w:lvlJc w:val="left"/>
      <w:pPr>
        <w:ind w:left="1440" w:hanging="360"/>
      </w:pPr>
    </w:lvl>
    <w:lvl w:ilvl="5" w:tplc="776255C2">
      <w:start w:val="1"/>
      <w:numFmt w:val="decimal"/>
      <w:lvlText w:val="%6."/>
      <w:lvlJc w:val="left"/>
      <w:pPr>
        <w:ind w:left="1440" w:hanging="360"/>
      </w:pPr>
    </w:lvl>
    <w:lvl w:ilvl="6" w:tplc="5B9A7FA8">
      <w:start w:val="1"/>
      <w:numFmt w:val="decimal"/>
      <w:lvlText w:val="%7."/>
      <w:lvlJc w:val="left"/>
      <w:pPr>
        <w:ind w:left="1440" w:hanging="360"/>
      </w:pPr>
    </w:lvl>
    <w:lvl w:ilvl="7" w:tplc="D850EFD8">
      <w:start w:val="1"/>
      <w:numFmt w:val="decimal"/>
      <w:lvlText w:val="%8."/>
      <w:lvlJc w:val="left"/>
      <w:pPr>
        <w:ind w:left="1440" w:hanging="360"/>
      </w:pPr>
    </w:lvl>
    <w:lvl w:ilvl="8" w:tplc="B04CFCF2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14397705"/>
    <w:multiLevelType w:val="hybridMultilevel"/>
    <w:tmpl w:val="7908C718"/>
    <w:lvl w:ilvl="0" w:tplc="7BB2C92A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F13651BA" w:tentative="1">
      <w:start w:val="1"/>
      <w:numFmt w:val="lowerLetter"/>
      <w:lvlText w:val="%2."/>
      <w:lvlJc w:val="left"/>
      <w:pPr>
        <w:ind w:left="1440" w:hanging="360"/>
      </w:pPr>
    </w:lvl>
    <w:lvl w:ilvl="2" w:tplc="CF36C80E" w:tentative="1">
      <w:start w:val="1"/>
      <w:numFmt w:val="lowerRoman"/>
      <w:lvlText w:val="%3."/>
      <w:lvlJc w:val="right"/>
      <w:pPr>
        <w:ind w:left="2160" w:hanging="180"/>
      </w:pPr>
    </w:lvl>
    <w:lvl w:ilvl="3" w:tplc="650A9CB2" w:tentative="1">
      <w:start w:val="1"/>
      <w:numFmt w:val="decimal"/>
      <w:lvlText w:val="%4."/>
      <w:lvlJc w:val="left"/>
      <w:pPr>
        <w:ind w:left="2880" w:hanging="360"/>
      </w:pPr>
    </w:lvl>
    <w:lvl w:ilvl="4" w:tplc="D604D54E" w:tentative="1">
      <w:start w:val="1"/>
      <w:numFmt w:val="lowerLetter"/>
      <w:lvlText w:val="%5."/>
      <w:lvlJc w:val="left"/>
      <w:pPr>
        <w:ind w:left="3600" w:hanging="360"/>
      </w:pPr>
    </w:lvl>
    <w:lvl w:ilvl="5" w:tplc="B47C6840" w:tentative="1">
      <w:start w:val="1"/>
      <w:numFmt w:val="lowerRoman"/>
      <w:lvlText w:val="%6."/>
      <w:lvlJc w:val="right"/>
      <w:pPr>
        <w:ind w:left="4320" w:hanging="180"/>
      </w:pPr>
    </w:lvl>
    <w:lvl w:ilvl="6" w:tplc="D94A8E22" w:tentative="1">
      <w:start w:val="1"/>
      <w:numFmt w:val="decimal"/>
      <w:lvlText w:val="%7."/>
      <w:lvlJc w:val="left"/>
      <w:pPr>
        <w:ind w:left="5040" w:hanging="360"/>
      </w:pPr>
    </w:lvl>
    <w:lvl w:ilvl="7" w:tplc="1836487C" w:tentative="1">
      <w:start w:val="1"/>
      <w:numFmt w:val="lowerLetter"/>
      <w:lvlText w:val="%8."/>
      <w:lvlJc w:val="left"/>
      <w:pPr>
        <w:ind w:left="5760" w:hanging="360"/>
      </w:pPr>
    </w:lvl>
    <w:lvl w:ilvl="8" w:tplc="37925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2091"/>
    <w:multiLevelType w:val="hybridMultilevel"/>
    <w:tmpl w:val="1FF67910"/>
    <w:lvl w:ilvl="0" w:tplc="3BB84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26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85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A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A8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9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63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6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E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90B43"/>
    <w:multiLevelType w:val="hybridMultilevel"/>
    <w:tmpl w:val="6F604758"/>
    <w:lvl w:ilvl="0" w:tplc="05A62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2C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0D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B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44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E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D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C9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4CF8"/>
    <w:multiLevelType w:val="hybridMultilevel"/>
    <w:tmpl w:val="2586053C"/>
    <w:lvl w:ilvl="0" w:tplc="EEBAF468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C00E64D4" w:tentative="1">
      <w:start w:val="1"/>
      <w:numFmt w:val="lowerLetter"/>
      <w:lvlText w:val="%2."/>
      <w:lvlJc w:val="left"/>
      <w:pPr>
        <w:ind w:left="1440" w:hanging="360"/>
      </w:pPr>
    </w:lvl>
    <w:lvl w:ilvl="2" w:tplc="9D904586" w:tentative="1">
      <w:start w:val="1"/>
      <w:numFmt w:val="lowerRoman"/>
      <w:lvlText w:val="%3."/>
      <w:lvlJc w:val="right"/>
      <w:pPr>
        <w:ind w:left="2160" w:hanging="180"/>
      </w:pPr>
    </w:lvl>
    <w:lvl w:ilvl="3" w:tplc="A4CEE8CC" w:tentative="1">
      <w:start w:val="1"/>
      <w:numFmt w:val="decimal"/>
      <w:lvlText w:val="%4."/>
      <w:lvlJc w:val="left"/>
      <w:pPr>
        <w:ind w:left="2880" w:hanging="360"/>
      </w:pPr>
    </w:lvl>
    <w:lvl w:ilvl="4" w:tplc="908E15CC" w:tentative="1">
      <w:start w:val="1"/>
      <w:numFmt w:val="lowerLetter"/>
      <w:lvlText w:val="%5."/>
      <w:lvlJc w:val="left"/>
      <w:pPr>
        <w:ind w:left="3600" w:hanging="360"/>
      </w:pPr>
    </w:lvl>
    <w:lvl w:ilvl="5" w:tplc="8CE6CCA4" w:tentative="1">
      <w:start w:val="1"/>
      <w:numFmt w:val="lowerRoman"/>
      <w:lvlText w:val="%6."/>
      <w:lvlJc w:val="right"/>
      <w:pPr>
        <w:ind w:left="4320" w:hanging="180"/>
      </w:pPr>
    </w:lvl>
    <w:lvl w:ilvl="6" w:tplc="4FE0DD70" w:tentative="1">
      <w:start w:val="1"/>
      <w:numFmt w:val="decimal"/>
      <w:lvlText w:val="%7."/>
      <w:lvlJc w:val="left"/>
      <w:pPr>
        <w:ind w:left="5040" w:hanging="360"/>
      </w:pPr>
    </w:lvl>
    <w:lvl w:ilvl="7" w:tplc="AC14E514" w:tentative="1">
      <w:start w:val="1"/>
      <w:numFmt w:val="lowerLetter"/>
      <w:lvlText w:val="%8."/>
      <w:lvlJc w:val="left"/>
      <w:pPr>
        <w:ind w:left="5760" w:hanging="360"/>
      </w:pPr>
    </w:lvl>
    <w:lvl w:ilvl="8" w:tplc="B106E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EA4"/>
    <w:multiLevelType w:val="hybridMultilevel"/>
    <w:tmpl w:val="128CD458"/>
    <w:lvl w:ilvl="0" w:tplc="3402B9A4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485456DE" w:tentative="1">
      <w:start w:val="1"/>
      <w:numFmt w:val="lowerLetter"/>
      <w:lvlText w:val="%2."/>
      <w:lvlJc w:val="left"/>
      <w:pPr>
        <w:ind w:left="1440" w:hanging="360"/>
      </w:pPr>
    </w:lvl>
    <w:lvl w:ilvl="2" w:tplc="DADE1490" w:tentative="1">
      <w:start w:val="1"/>
      <w:numFmt w:val="lowerRoman"/>
      <w:lvlText w:val="%3."/>
      <w:lvlJc w:val="right"/>
      <w:pPr>
        <w:ind w:left="2160" w:hanging="180"/>
      </w:pPr>
    </w:lvl>
    <w:lvl w:ilvl="3" w:tplc="3CE6BFF4" w:tentative="1">
      <w:start w:val="1"/>
      <w:numFmt w:val="decimal"/>
      <w:lvlText w:val="%4."/>
      <w:lvlJc w:val="left"/>
      <w:pPr>
        <w:ind w:left="2880" w:hanging="360"/>
      </w:pPr>
    </w:lvl>
    <w:lvl w:ilvl="4" w:tplc="6BAAC850" w:tentative="1">
      <w:start w:val="1"/>
      <w:numFmt w:val="lowerLetter"/>
      <w:lvlText w:val="%5."/>
      <w:lvlJc w:val="left"/>
      <w:pPr>
        <w:ind w:left="3600" w:hanging="360"/>
      </w:pPr>
    </w:lvl>
    <w:lvl w:ilvl="5" w:tplc="579682C6" w:tentative="1">
      <w:start w:val="1"/>
      <w:numFmt w:val="lowerRoman"/>
      <w:lvlText w:val="%6."/>
      <w:lvlJc w:val="right"/>
      <w:pPr>
        <w:ind w:left="4320" w:hanging="180"/>
      </w:pPr>
    </w:lvl>
    <w:lvl w:ilvl="6" w:tplc="75CC709C" w:tentative="1">
      <w:start w:val="1"/>
      <w:numFmt w:val="decimal"/>
      <w:lvlText w:val="%7."/>
      <w:lvlJc w:val="left"/>
      <w:pPr>
        <w:ind w:left="5040" w:hanging="360"/>
      </w:pPr>
    </w:lvl>
    <w:lvl w:ilvl="7" w:tplc="836683D4" w:tentative="1">
      <w:start w:val="1"/>
      <w:numFmt w:val="lowerLetter"/>
      <w:lvlText w:val="%8."/>
      <w:lvlJc w:val="left"/>
      <w:pPr>
        <w:ind w:left="5760" w:hanging="360"/>
      </w:pPr>
    </w:lvl>
    <w:lvl w:ilvl="8" w:tplc="D8D88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1BCD4356"/>
    <w:multiLevelType w:val="multilevel"/>
    <w:tmpl w:val="1D0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D34804"/>
    <w:multiLevelType w:val="hybridMultilevel"/>
    <w:tmpl w:val="2A06B174"/>
    <w:lvl w:ilvl="0" w:tplc="76C2821E">
      <w:start w:val="1"/>
      <w:numFmt w:val="decimal"/>
      <w:lvlText w:val="%1."/>
      <w:lvlJc w:val="left"/>
      <w:pPr>
        <w:ind w:left="720" w:hanging="360"/>
      </w:pPr>
    </w:lvl>
    <w:lvl w:ilvl="1" w:tplc="1DF0F52C">
      <w:start w:val="1"/>
      <w:numFmt w:val="decimal"/>
      <w:lvlText w:val="%2."/>
      <w:lvlJc w:val="left"/>
      <w:pPr>
        <w:ind w:left="720" w:hanging="360"/>
      </w:pPr>
    </w:lvl>
    <w:lvl w:ilvl="2" w:tplc="58AACCCE">
      <w:start w:val="1"/>
      <w:numFmt w:val="decimal"/>
      <w:lvlText w:val="%3."/>
      <w:lvlJc w:val="left"/>
      <w:pPr>
        <w:ind w:left="720" w:hanging="360"/>
      </w:pPr>
    </w:lvl>
    <w:lvl w:ilvl="3" w:tplc="879AC2DA">
      <w:start w:val="1"/>
      <w:numFmt w:val="decimal"/>
      <w:lvlText w:val="%4."/>
      <w:lvlJc w:val="left"/>
      <w:pPr>
        <w:ind w:left="720" w:hanging="360"/>
      </w:pPr>
    </w:lvl>
    <w:lvl w:ilvl="4" w:tplc="BF26AAFC">
      <w:start w:val="1"/>
      <w:numFmt w:val="decimal"/>
      <w:lvlText w:val="%5."/>
      <w:lvlJc w:val="left"/>
      <w:pPr>
        <w:ind w:left="720" w:hanging="360"/>
      </w:pPr>
    </w:lvl>
    <w:lvl w:ilvl="5" w:tplc="FF2E21CA">
      <w:start w:val="1"/>
      <w:numFmt w:val="decimal"/>
      <w:lvlText w:val="%6."/>
      <w:lvlJc w:val="left"/>
      <w:pPr>
        <w:ind w:left="720" w:hanging="360"/>
      </w:pPr>
    </w:lvl>
    <w:lvl w:ilvl="6" w:tplc="C4104ABA">
      <w:start w:val="1"/>
      <w:numFmt w:val="decimal"/>
      <w:lvlText w:val="%7."/>
      <w:lvlJc w:val="left"/>
      <w:pPr>
        <w:ind w:left="720" w:hanging="360"/>
      </w:pPr>
    </w:lvl>
    <w:lvl w:ilvl="7" w:tplc="1054D8F8">
      <w:start w:val="1"/>
      <w:numFmt w:val="decimal"/>
      <w:lvlText w:val="%8."/>
      <w:lvlJc w:val="left"/>
      <w:pPr>
        <w:ind w:left="720" w:hanging="360"/>
      </w:pPr>
    </w:lvl>
    <w:lvl w:ilvl="8" w:tplc="4C56F39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230F877A"/>
    <w:multiLevelType w:val="hybridMultilevel"/>
    <w:tmpl w:val="70AE3256"/>
    <w:lvl w:ilvl="0" w:tplc="870AF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6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A4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01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E4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8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6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66F05"/>
    <w:multiLevelType w:val="hybridMultilevel"/>
    <w:tmpl w:val="C3D2F5EA"/>
    <w:lvl w:ilvl="0" w:tplc="BE987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D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E4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C0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2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43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25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6D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3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60C50"/>
    <w:multiLevelType w:val="multilevel"/>
    <w:tmpl w:val="8EEC7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94919EF"/>
    <w:multiLevelType w:val="hybridMultilevel"/>
    <w:tmpl w:val="3D4ABF8E"/>
    <w:lvl w:ilvl="0" w:tplc="59D46B58">
      <w:start w:val="1"/>
      <w:numFmt w:val="decimal"/>
      <w:lvlText w:val="%1."/>
      <w:lvlJc w:val="left"/>
      <w:pPr>
        <w:ind w:left="1146" w:hanging="360"/>
      </w:pPr>
    </w:lvl>
    <w:lvl w:ilvl="1" w:tplc="8C8E95FC" w:tentative="1">
      <w:start w:val="1"/>
      <w:numFmt w:val="lowerLetter"/>
      <w:lvlText w:val="%2."/>
      <w:lvlJc w:val="left"/>
      <w:pPr>
        <w:ind w:left="1866" w:hanging="360"/>
      </w:pPr>
    </w:lvl>
    <w:lvl w:ilvl="2" w:tplc="85FEC4BA" w:tentative="1">
      <w:start w:val="1"/>
      <w:numFmt w:val="lowerRoman"/>
      <w:lvlText w:val="%3."/>
      <w:lvlJc w:val="right"/>
      <w:pPr>
        <w:ind w:left="2586" w:hanging="180"/>
      </w:pPr>
    </w:lvl>
    <w:lvl w:ilvl="3" w:tplc="A3301714" w:tentative="1">
      <w:start w:val="1"/>
      <w:numFmt w:val="decimal"/>
      <w:lvlText w:val="%4."/>
      <w:lvlJc w:val="left"/>
      <w:pPr>
        <w:ind w:left="3306" w:hanging="360"/>
      </w:pPr>
    </w:lvl>
    <w:lvl w:ilvl="4" w:tplc="D9008F36" w:tentative="1">
      <w:start w:val="1"/>
      <w:numFmt w:val="lowerLetter"/>
      <w:lvlText w:val="%5."/>
      <w:lvlJc w:val="left"/>
      <w:pPr>
        <w:ind w:left="4026" w:hanging="360"/>
      </w:pPr>
    </w:lvl>
    <w:lvl w:ilvl="5" w:tplc="A566EE20" w:tentative="1">
      <w:start w:val="1"/>
      <w:numFmt w:val="lowerRoman"/>
      <w:lvlText w:val="%6."/>
      <w:lvlJc w:val="right"/>
      <w:pPr>
        <w:ind w:left="4746" w:hanging="180"/>
      </w:pPr>
    </w:lvl>
    <w:lvl w:ilvl="6" w:tplc="07C2D75A" w:tentative="1">
      <w:start w:val="1"/>
      <w:numFmt w:val="decimal"/>
      <w:lvlText w:val="%7."/>
      <w:lvlJc w:val="left"/>
      <w:pPr>
        <w:ind w:left="5466" w:hanging="360"/>
      </w:pPr>
    </w:lvl>
    <w:lvl w:ilvl="7" w:tplc="5A12EB4E" w:tentative="1">
      <w:start w:val="1"/>
      <w:numFmt w:val="lowerLetter"/>
      <w:lvlText w:val="%8."/>
      <w:lvlJc w:val="left"/>
      <w:pPr>
        <w:ind w:left="6186" w:hanging="360"/>
      </w:pPr>
    </w:lvl>
    <w:lvl w:ilvl="8" w:tplc="B2EEEA4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0400C5"/>
    <w:multiLevelType w:val="hybridMultilevel"/>
    <w:tmpl w:val="6E96F3FC"/>
    <w:lvl w:ilvl="0" w:tplc="206E8DE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E8A2451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A0CA0F0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D0EADC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BA01B86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27F40DA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A4A258C0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97A487E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5850726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2C8363D9"/>
    <w:multiLevelType w:val="hybridMultilevel"/>
    <w:tmpl w:val="B49E91EA"/>
    <w:lvl w:ilvl="0" w:tplc="B278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46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07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42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63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2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F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E6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D4B6D"/>
    <w:multiLevelType w:val="hybridMultilevel"/>
    <w:tmpl w:val="B9B6FA30"/>
    <w:lvl w:ilvl="0" w:tplc="E20A1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E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89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A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6A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8F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A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A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EF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A2F33"/>
    <w:multiLevelType w:val="hybridMultilevel"/>
    <w:tmpl w:val="10C6FF7C"/>
    <w:lvl w:ilvl="0" w:tplc="8A8C8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62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9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8E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A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4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2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60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41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DB7187"/>
    <w:multiLevelType w:val="hybridMultilevel"/>
    <w:tmpl w:val="46B2A860"/>
    <w:lvl w:ilvl="0" w:tplc="8838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8D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2A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3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6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67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C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80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36BBD"/>
    <w:multiLevelType w:val="hybridMultilevel"/>
    <w:tmpl w:val="A86827BC"/>
    <w:lvl w:ilvl="0" w:tplc="052CB688">
      <w:start w:val="1"/>
      <w:numFmt w:val="lowerLetter"/>
      <w:lvlText w:val="%1."/>
      <w:lvlJc w:val="left"/>
      <w:pPr>
        <w:ind w:left="720" w:hanging="360"/>
      </w:pPr>
      <w:rPr>
        <w:b/>
        <w:bCs/>
        <w:color w:val="000000"/>
      </w:rPr>
    </w:lvl>
    <w:lvl w:ilvl="1" w:tplc="0C64B0AC" w:tentative="1">
      <w:start w:val="1"/>
      <w:numFmt w:val="lowerLetter"/>
      <w:lvlText w:val="%2."/>
      <w:lvlJc w:val="left"/>
      <w:pPr>
        <w:ind w:left="1440" w:hanging="360"/>
      </w:pPr>
    </w:lvl>
    <w:lvl w:ilvl="2" w:tplc="4D820BC2" w:tentative="1">
      <w:start w:val="1"/>
      <w:numFmt w:val="lowerRoman"/>
      <w:lvlText w:val="%3."/>
      <w:lvlJc w:val="right"/>
      <w:pPr>
        <w:ind w:left="2160" w:hanging="180"/>
      </w:pPr>
    </w:lvl>
    <w:lvl w:ilvl="3" w:tplc="7F0EC6BE" w:tentative="1">
      <w:start w:val="1"/>
      <w:numFmt w:val="decimal"/>
      <w:lvlText w:val="%4."/>
      <w:lvlJc w:val="left"/>
      <w:pPr>
        <w:ind w:left="2880" w:hanging="360"/>
      </w:pPr>
    </w:lvl>
    <w:lvl w:ilvl="4" w:tplc="F6B89BF0" w:tentative="1">
      <w:start w:val="1"/>
      <w:numFmt w:val="lowerLetter"/>
      <w:lvlText w:val="%5."/>
      <w:lvlJc w:val="left"/>
      <w:pPr>
        <w:ind w:left="3600" w:hanging="360"/>
      </w:pPr>
    </w:lvl>
    <w:lvl w:ilvl="5" w:tplc="B71A1404" w:tentative="1">
      <w:start w:val="1"/>
      <w:numFmt w:val="lowerRoman"/>
      <w:lvlText w:val="%6."/>
      <w:lvlJc w:val="right"/>
      <w:pPr>
        <w:ind w:left="4320" w:hanging="180"/>
      </w:pPr>
    </w:lvl>
    <w:lvl w:ilvl="6" w:tplc="39BA0F48" w:tentative="1">
      <w:start w:val="1"/>
      <w:numFmt w:val="decimal"/>
      <w:lvlText w:val="%7."/>
      <w:lvlJc w:val="left"/>
      <w:pPr>
        <w:ind w:left="5040" w:hanging="360"/>
      </w:pPr>
    </w:lvl>
    <w:lvl w:ilvl="7" w:tplc="A1C47240" w:tentative="1">
      <w:start w:val="1"/>
      <w:numFmt w:val="lowerLetter"/>
      <w:lvlText w:val="%8."/>
      <w:lvlJc w:val="left"/>
      <w:pPr>
        <w:ind w:left="5760" w:hanging="360"/>
      </w:pPr>
    </w:lvl>
    <w:lvl w:ilvl="8" w:tplc="8C120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E0419"/>
    <w:multiLevelType w:val="hybridMultilevel"/>
    <w:tmpl w:val="F1061364"/>
    <w:lvl w:ilvl="0" w:tplc="7B226B62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1E4828D2" w:tentative="1">
      <w:start w:val="1"/>
      <w:numFmt w:val="lowerLetter"/>
      <w:lvlText w:val="%2."/>
      <w:lvlJc w:val="left"/>
      <w:pPr>
        <w:ind w:left="1440" w:hanging="360"/>
      </w:pPr>
    </w:lvl>
    <w:lvl w:ilvl="2" w:tplc="47E48AFA" w:tentative="1">
      <w:start w:val="1"/>
      <w:numFmt w:val="lowerRoman"/>
      <w:lvlText w:val="%3."/>
      <w:lvlJc w:val="right"/>
      <w:pPr>
        <w:ind w:left="2160" w:hanging="180"/>
      </w:pPr>
    </w:lvl>
    <w:lvl w:ilvl="3" w:tplc="380810BE" w:tentative="1">
      <w:start w:val="1"/>
      <w:numFmt w:val="decimal"/>
      <w:lvlText w:val="%4."/>
      <w:lvlJc w:val="left"/>
      <w:pPr>
        <w:ind w:left="2880" w:hanging="360"/>
      </w:pPr>
    </w:lvl>
    <w:lvl w:ilvl="4" w:tplc="8AE029F0" w:tentative="1">
      <w:start w:val="1"/>
      <w:numFmt w:val="lowerLetter"/>
      <w:lvlText w:val="%5."/>
      <w:lvlJc w:val="left"/>
      <w:pPr>
        <w:ind w:left="3600" w:hanging="360"/>
      </w:pPr>
    </w:lvl>
    <w:lvl w:ilvl="5" w:tplc="56A09F2E" w:tentative="1">
      <w:start w:val="1"/>
      <w:numFmt w:val="lowerRoman"/>
      <w:lvlText w:val="%6."/>
      <w:lvlJc w:val="right"/>
      <w:pPr>
        <w:ind w:left="4320" w:hanging="180"/>
      </w:pPr>
    </w:lvl>
    <w:lvl w:ilvl="6" w:tplc="58FA053E" w:tentative="1">
      <w:start w:val="1"/>
      <w:numFmt w:val="decimal"/>
      <w:lvlText w:val="%7."/>
      <w:lvlJc w:val="left"/>
      <w:pPr>
        <w:ind w:left="5040" w:hanging="360"/>
      </w:pPr>
    </w:lvl>
    <w:lvl w:ilvl="7" w:tplc="652EFBE2" w:tentative="1">
      <w:start w:val="1"/>
      <w:numFmt w:val="lowerLetter"/>
      <w:lvlText w:val="%8."/>
      <w:lvlJc w:val="left"/>
      <w:pPr>
        <w:ind w:left="5760" w:hanging="360"/>
      </w:pPr>
    </w:lvl>
    <w:lvl w:ilvl="8" w:tplc="A256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41D6A"/>
    <w:multiLevelType w:val="multilevel"/>
    <w:tmpl w:val="6AB89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FB366BD"/>
    <w:multiLevelType w:val="hybridMultilevel"/>
    <w:tmpl w:val="10480938"/>
    <w:lvl w:ilvl="0" w:tplc="0ABE62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9641748" w:tentative="1">
      <w:start w:val="1"/>
      <w:numFmt w:val="lowerLetter"/>
      <w:lvlText w:val="%2."/>
      <w:lvlJc w:val="left"/>
      <w:pPr>
        <w:ind w:left="1440" w:hanging="360"/>
      </w:pPr>
    </w:lvl>
    <w:lvl w:ilvl="2" w:tplc="AC887840" w:tentative="1">
      <w:start w:val="1"/>
      <w:numFmt w:val="lowerRoman"/>
      <w:lvlText w:val="%3."/>
      <w:lvlJc w:val="right"/>
      <w:pPr>
        <w:ind w:left="2160" w:hanging="180"/>
      </w:pPr>
    </w:lvl>
    <w:lvl w:ilvl="3" w:tplc="9A760D52" w:tentative="1">
      <w:start w:val="1"/>
      <w:numFmt w:val="decimal"/>
      <w:lvlText w:val="%4."/>
      <w:lvlJc w:val="left"/>
      <w:pPr>
        <w:ind w:left="2880" w:hanging="360"/>
      </w:pPr>
    </w:lvl>
    <w:lvl w:ilvl="4" w:tplc="6E821348" w:tentative="1">
      <w:start w:val="1"/>
      <w:numFmt w:val="lowerLetter"/>
      <w:lvlText w:val="%5."/>
      <w:lvlJc w:val="left"/>
      <w:pPr>
        <w:ind w:left="3600" w:hanging="360"/>
      </w:pPr>
    </w:lvl>
    <w:lvl w:ilvl="5" w:tplc="3814B310" w:tentative="1">
      <w:start w:val="1"/>
      <w:numFmt w:val="lowerRoman"/>
      <w:lvlText w:val="%6."/>
      <w:lvlJc w:val="right"/>
      <w:pPr>
        <w:ind w:left="4320" w:hanging="180"/>
      </w:pPr>
    </w:lvl>
    <w:lvl w:ilvl="6" w:tplc="138E837C" w:tentative="1">
      <w:start w:val="1"/>
      <w:numFmt w:val="decimal"/>
      <w:lvlText w:val="%7."/>
      <w:lvlJc w:val="left"/>
      <w:pPr>
        <w:ind w:left="5040" w:hanging="360"/>
      </w:pPr>
    </w:lvl>
    <w:lvl w:ilvl="7" w:tplc="CD20E0F8" w:tentative="1">
      <w:start w:val="1"/>
      <w:numFmt w:val="lowerLetter"/>
      <w:lvlText w:val="%8."/>
      <w:lvlJc w:val="left"/>
      <w:pPr>
        <w:ind w:left="5760" w:hanging="360"/>
      </w:pPr>
    </w:lvl>
    <w:lvl w:ilvl="8" w:tplc="04022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82E26"/>
    <w:multiLevelType w:val="multilevel"/>
    <w:tmpl w:val="23168C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E7932"/>
    <w:multiLevelType w:val="hybridMultilevel"/>
    <w:tmpl w:val="8576A8E8"/>
    <w:lvl w:ilvl="0" w:tplc="142EA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8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E0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2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EF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2B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E0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04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ED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041B7"/>
    <w:multiLevelType w:val="hybridMultilevel"/>
    <w:tmpl w:val="3B5C84CE"/>
    <w:lvl w:ilvl="0" w:tplc="58F05792">
      <w:start w:val="1"/>
      <w:numFmt w:val="decimal"/>
      <w:lvlText w:val="%1."/>
      <w:lvlJc w:val="left"/>
      <w:pPr>
        <w:ind w:left="720" w:hanging="360"/>
      </w:pPr>
    </w:lvl>
    <w:lvl w:ilvl="1" w:tplc="0506FFE0" w:tentative="1">
      <w:start w:val="1"/>
      <w:numFmt w:val="lowerLetter"/>
      <w:lvlText w:val="%2."/>
      <w:lvlJc w:val="left"/>
      <w:pPr>
        <w:ind w:left="1440" w:hanging="360"/>
      </w:pPr>
    </w:lvl>
    <w:lvl w:ilvl="2" w:tplc="EF96F6A2" w:tentative="1">
      <w:start w:val="1"/>
      <w:numFmt w:val="lowerRoman"/>
      <w:lvlText w:val="%3."/>
      <w:lvlJc w:val="right"/>
      <w:pPr>
        <w:ind w:left="2160" w:hanging="180"/>
      </w:pPr>
    </w:lvl>
    <w:lvl w:ilvl="3" w:tplc="2648FF28" w:tentative="1">
      <w:start w:val="1"/>
      <w:numFmt w:val="decimal"/>
      <w:lvlText w:val="%4."/>
      <w:lvlJc w:val="left"/>
      <w:pPr>
        <w:ind w:left="2880" w:hanging="360"/>
      </w:pPr>
    </w:lvl>
    <w:lvl w:ilvl="4" w:tplc="6E7884E6" w:tentative="1">
      <w:start w:val="1"/>
      <w:numFmt w:val="lowerLetter"/>
      <w:lvlText w:val="%5."/>
      <w:lvlJc w:val="left"/>
      <w:pPr>
        <w:ind w:left="3600" w:hanging="360"/>
      </w:pPr>
    </w:lvl>
    <w:lvl w:ilvl="5" w:tplc="093CAB6C" w:tentative="1">
      <w:start w:val="1"/>
      <w:numFmt w:val="lowerRoman"/>
      <w:lvlText w:val="%6."/>
      <w:lvlJc w:val="right"/>
      <w:pPr>
        <w:ind w:left="4320" w:hanging="180"/>
      </w:pPr>
    </w:lvl>
    <w:lvl w:ilvl="6" w:tplc="EC4E1674" w:tentative="1">
      <w:start w:val="1"/>
      <w:numFmt w:val="decimal"/>
      <w:lvlText w:val="%7."/>
      <w:lvlJc w:val="left"/>
      <w:pPr>
        <w:ind w:left="5040" w:hanging="360"/>
      </w:pPr>
    </w:lvl>
    <w:lvl w:ilvl="7" w:tplc="AFBC42D2" w:tentative="1">
      <w:start w:val="1"/>
      <w:numFmt w:val="lowerLetter"/>
      <w:lvlText w:val="%8."/>
      <w:lvlJc w:val="left"/>
      <w:pPr>
        <w:ind w:left="5760" w:hanging="360"/>
      </w:pPr>
    </w:lvl>
    <w:lvl w:ilvl="8" w:tplc="CACA4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73A94"/>
    <w:multiLevelType w:val="hybridMultilevel"/>
    <w:tmpl w:val="136686E6"/>
    <w:lvl w:ilvl="0" w:tplc="A8B0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E5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A2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E6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03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02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0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C1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5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24018"/>
    <w:multiLevelType w:val="hybridMultilevel"/>
    <w:tmpl w:val="2586053C"/>
    <w:lvl w:ilvl="0" w:tplc="15D27A6A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C334465C" w:tentative="1">
      <w:start w:val="1"/>
      <w:numFmt w:val="lowerLetter"/>
      <w:lvlText w:val="%2."/>
      <w:lvlJc w:val="left"/>
      <w:pPr>
        <w:ind w:left="1440" w:hanging="360"/>
      </w:pPr>
    </w:lvl>
    <w:lvl w:ilvl="2" w:tplc="87D81366" w:tentative="1">
      <w:start w:val="1"/>
      <w:numFmt w:val="lowerRoman"/>
      <w:lvlText w:val="%3."/>
      <w:lvlJc w:val="right"/>
      <w:pPr>
        <w:ind w:left="2160" w:hanging="180"/>
      </w:pPr>
    </w:lvl>
    <w:lvl w:ilvl="3" w:tplc="A99657E8" w:tentative="1">
      <w:start w:val="1"/>
      <w:numFmt w:val="decimal"/>
      <w:lvlText w:val="%4."/>
      <w:lvlJc w:val="left"/>
      <w:pPr>
        <w:ind w:left="2880" w:hanging="360"/>
      </w:pPr>
    </w:lvl>
    <w:lvl w:ilvl="4" w:tplc="BFFE1ED4" w:tentative="1">
      <w:start w:val="1"/>
      <w:numFmt w:val="lowerLetter"/>
      <w:lvlText w:val="%5."/>
      <w:lvlJc w:val="left"/>
      <w:pPr>
        <w:ind w:left="3600" w:hanging="360"/>
      </w:pPr>
    </w:lvl>
    <w:lvl w:ilvl="5" w:tplc="1262AA76" w:tentative="1">
      <w:start w:val="1"/>
      <w:numFmt w:val="lowerRoman"/>
      <w:lvlText w:val="%6."/>
      <w:lvlJc w:val="right"/>
      <w:pPr>
        <w:ind w:left="4320" w:hanging="180"/>
      </w:pPr>
    </w:lvl>
    <w:lvl w:ilvl="6" w:tplc="0050347C" w:tentative="1">
      <w:start w:val="1"/>
      <w:numFmt w:val="decimal"/>
      <w:lvlText w:val="%7."/>
      <w:lvlJc w:val="left"/>
      <w:pPr>
        <w:ind w:left="5040" w:hanging="360"/>
      </w:pPr>
    </w:lvl>
    <w:lvl w:ilvl="7" w:tplc="F0663B4C" w:tentative="1">
      <w:start w:val="1"/>
      <w:numFmt w:val="lowerLetter"/>
      <w:lvlText w:val="%8."/>
      <w:lvlJc w:val="left"/>
      <w:pPr>
        <w:ind w:left="5760" w:hanging="360"/>
      </w:pPr>
    </w:lvl>
    <w:lvl w:ilvl="8" w:tplc="2F588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E0E38"/>
    <w:multiLevelType w:val="hybridMultilevel"/>
    <w:tmpl w:val="563CA4D4"/>
    <w:lvl w:ilvl="0" w:tplc="73BEE394">
      <w:start w:val="1"/>
      <w:numFmt w:val="decimal"/>
      <w:lvlText w:val="%1."/>
      <w:lvlJc w:val="left"/>
      <w:pPr>
        <w:ind w:left="1020" w:hanging="360"/>
      </w:pPr>
    </w:lvl>
    <w:lvl w:ilvl="1" w:tplc="4850915A">
      <w:start w:val="1"/>
      <w:numFmt w:val="decimal"/>
      <w:lvlText w:val="%2."/>
      <w:lvlJc w:val="left"/>
      <w:pPr>
        <w:ind w:left="1020" w:hanging="360"/>
      </w:pPr>
    </w:lvl>
    <w:lvl w:ilvl="2" w:tplc="C38EBD6A">
      <w:start w:val="1"/>
      <w:numFmt w:val="decimal"/>
      <w:lvlText w:val="%3."/>
      <w:lvlJc w:val="left"/>
      <w:pPr>
        <w:ind w:left="1020" w:hanging="360"/>
      </w:pPr>
    </w:lvl>
    <w:lvl w:ilvl="3" w:tplc="19A8BE52">
      <w:start w:val="1"/>
      <w:numFmt w:val="decimal"/>
      <w:lvlText w:val="%4."/>
      <w:lvlJc w:val="left"/>
      <w:pPr>
        <w:ind w:left="1020" w:hanging="360"/>
      </w:pPr>
    </w:lvl>
    <w:lvl w:ilvl="4" w:tplc="CE2055FE">
      <w:start w:val="1"/>
      <w:numFmt w:val="decimal"/>
      <w:lvlText w:val="%5."/>
      <w:lvlJc w:val="left"/>
      <w:pPr>
        <w:ind w:left="1020" w:hanging="360"/>
      </w:pPr>
    </w:lvl>
    <w:lvl w:ilvl="5" w:tplc="682CFF18">
      <w:start w:val="1"/>
      <w:numFmt w:val="decimal"/>
      <w:lvlText w:val="%6."/>
      <w:lvlJc w:val="left"/>
      <w:pPr>
        <w:ind w:left="1020" w:hanging="360"/>
      </w:pPr>
    </w:lvl>
    <w:lvl w:ilvl="6" w:tplc="CF72C3D6">
      <w:start w:val="1"/>
      <w:numFmt w:val="decimal"/>
      <w:lvlText w:val="%7."/>
      <w:lvlJc w:val="left"/>
      <w:pPr>
        <w:ind w:left="1020" w:hanging="360"/>
      </w:pPr>
    </w:lvl>
    <w:lvl w:ilvl="7" w:tplc="602498E8">
      <w:start w:val="1"/>
      <w:numFmt w:val="decimal"/>
      <w:lvlText w:val="%8."/>
      <w:lvlJc w:val="left"/>
      <w:pPr>
        <w:ind w:left="1020" w:hanging="360"/>
      </w:pPr>
    </w:lvl>
    <w:lvl w:ilvl="8" w:tplc="681A1C7C">
      <w:start w:val="1"/>
      <w:numFmt w:val="decimal"/>
      <w:lvlText w:val="%9."/>
      <w:lvlJc w:val="left"/>
      <w:pPr>
        <w:ind w:left="1020" w:hanging="360"/>
      </w:pPr>
    </w:lvl>
  </w:abstractNum>
  <w:abstractNum w:abstractNumId="36" w15:restartNumberingAfterBreak="0">
    <w:nsid w:val="4D613F43"/>
    <w:multiLevelType w:val="multilevel"/>
    <w:tmpl w:val="4E9C25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E46AC9"/>
    <w:multiLevelType w:val="multilevel"/>
    <w:tmpl w:val="ED50DA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F86092"/>
    <w:multiLevelType w:val="multilevel"/>
    <w:tmpl w:val="2178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3802930"/>
    <w:multiLevelType w:val="hybridMultilevel"/>
    <w:tmpl w:val="94003C7C"/>
    <w:lvl w:ilvl="0" w:tplc="31B089AA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CF907A32" w:tentative="1">
      <w:start w:val="1"/>
      <w:numFmt w:val="lowerLetter"/>
      <w:lvlText w:val="%2."/>
      <w:lvlJc w:val="left"/>
      <w:pPr>
        <w:ind w:left="1440" w:hanging="360"/>
      </w:pPr>
    </w:lvl>
    <w:lvl w:ilvl="2" w:tplc="2CA4DAF4" w:tentative="1">
      <w:start w:val="1"/>
      <w:numFmt w:val="lowerRoman"/>
      <w:lvlText w:val="%3."/>
      <w:lvlJc w:val="right"/>
      <w:pPr>
        <w:ind w:left="2160" w:hanging="180"/>
      </w:pPr>
    </w:lvl>
    <w:lvl w:ilvl="3" w:tplc="5C1CF072" w:tentative="1">
      <w:start w:val="1"/>
      <w:numFmt w:val="decimal"/>
      <w:lvlText w:val="%4."/>
      <w:lvlJc w:val="left"/>
      <w:pPr>
        <w:ind w:left="2880" w:hanging="360"/>
      </w:pPr>
    </w:lvl>
    <w:lvl w:ilvl="4" w:tplc="CBAC24BA" w:tentative="1">
      <w:start w:val="1"/>
      <w:numFmt w:val="lowerLetter"/>
      <w:lvlText w:val="%5."/>
      <w:lvlJc w:val="left"/>
      <w:pPr>
        <w:ind w:left="3600" w:hanging="360"/>
      </w:pPr>
    </w:lvl>
    <w:lvl w:ilvl="5" w:tplc="5C6639EC" w:tentative="1">
      <w:start w:val="1"/>
      <w:numFmt w:val="lowerRoman"/>
      <w:lvlText w:val="%6."/>
      <w:lvlJc w:val="right"/>
      <w:pPr>
        <w:ind w:left="4320" w:hanging="180"/>
      </w:pPr>
    </w:lvl>
    <w:lvl w:ilvl="6" w:tplc="7534C57E" w:tentative="1">
      <w:start w:val="1"/>
      <w:numFmt w:val="decimal"/>
      <w:lvlText w:val="%7."/>
      <w:lvlJc w:val="left"/>
      <w:pPr>
        <w:ind w:left="5040" w:hanging="360"/>
      </w:pPr>
    </w:lvl>
    <w:lvl w:ilvl="7" w:tplc="1F2A05BE" w:tentative="1">
      <w:start w:val="1"/>
      <w:numFmt w:val="lowerLetter"/>
      <w:lvlText w:val="%8."/>
      <w:lvlJc w:val="left"/>
      <w:pPr>
        <w:ind w:left="5760" w:hanging="360"/>
      </w:pPr>
    </w:lvl>
    <w:lvl w:ilvl="8" w:tplc="CAAE1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C4486"/>
    <w:multiLevelType w:val="hybridMultilevel"/>
    <w:tmpl w:val="2F60E504"/>
    <w:lvl w:ilvl="0" w:tplc="81563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23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AA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CD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09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4A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E0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1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4C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A1796"/>
    <w:multiLevelType w:val="hybridMultilevel"/>
    <w:tmpl w:val="0F407104"/>
    <w:lvl w:ilvl="0" w:tplc="AFAA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2C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D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6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47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E5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5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C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6DA5"/>
    <w:multiLevelType w:val="hybridMultilevel"/>
    <w:tmpl w:val="628ADA08"/>
    <w:lvl w:ilvl="0" w:tplc="C5500960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E4C62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CF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8D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66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C9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A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4E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44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D33029"/>
    <w:multiLevelType w:val="hybridMultilevel"/>
    <w:tmpl w:val="C16A9F62"/>
    <w:lvl w:ilvl="0" w:tplc="AB6E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EF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83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8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4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EE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E3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3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07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107C"/>
    <w:multiLevelType w:val="hybridMultilevel"/>
    <w:tmpl w:val="5B2ABA38"/>
    <w:lvl w:ilvl="0" w:tplc="BC3A7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B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E1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63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A8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04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62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47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C62DE"/>
    <w:multiLevelType w:val="multilevel"/>
    <w:tmpl w:val="6614A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DF6337A"/>
    <w:multiLevelType w:val="hybridMultilevel"/>
    <w:tmpl w:val="EB1C2F6E"/>
    <w:lvl w:ilvl="0" w:tplc="5B343950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3C4A6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CA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EC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A2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CB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8D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4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6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7705B"/>
    <w:multiLevelType w:val="hybridMultilevel"/>
    <w:tmpl w:val="37B6A8EE"/>
    <w:lvl w:ilvl="0" w:tplc="63CCE9DA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D0EA168A" w:tentative="1">
      <w:start w:val="1"/>
      <w:numFmt w:val="lowerLetter"/>
      <w:lvlText w:val="%2."/>
      <w:lvlJc w:val="left"/>
      <w:pPr>
        <w:ind w:left="1440" w:hanging="360"/>
      </w:pPr>
    </w:lvl>
    <w:lvl w:ilvl="2" w:tplc="18503AF8" w:tentative="1">
      <w:start w:val="1"/>
      <w:numFmt w:val="lowerRoman"/>
      <w:lvlText w:val="%3."/>
      <w:lvlJc w:val="right"/>
      <w:pPr>
        <w:ind w:left="2160" w:hanging="180"/>
      </w:pPr>
    </w:lvl>
    <w:lvl w:ilvl="3" w:tplc="C6CE6FAA" w:tentative="1">
      <w:start w:val="1"/>
      <w:numFmt w:val="decimal"/>
      <w:lvlText w:val="%4."/>
      <w:lvlJc w:val="left"/>
      <w:pPr>
        <w:ind w:left="2880" w:hanging="360"/>
      </w:pPr>
    </w:lvl>
    <w:lvl w:ilvl="4" w:tplc="508C75C4" w:tentative="1">
      <w:start w:val="1"/>
      <w:numFmt w:val="lowerLetter"/>
      <w:lvlText w:val="%5."/>
      <w:lvlJc w:val="left"/>
      <w:pPr>
        <w:ind w:left="3600" w:hanging="360"/>
      </w:pPr>
    </w:lvl>
    <w:lvl w:ilvl="5" w:tplc="7664460C" w:tentative="1">
      <w:start w:val="1"/>
      <w:numFmt w:val="lowerRoman"/>
      <w:lvlText w:val="%6."/>
      <w:lvlJc w:val="right"/>
      <w:pPr>
        <w:ind w:left="4320" w:hanging="180"/>
      </w:pPr>
    </w:lvl>
    <w:lvl w:ilvl="6" w:tplc="D1867EA0" w:tentative="1">
      <w:start w:val="1"/>
      <w:numFmt w:val="decimal"/>
      <w:lvlText w:val="%7."/>
      <w:lvlJc w:val="left"/>
      <w:pPr>
        <w:ind w:left="5040" w:hanging="360"/>
      </w:pPr>
    </w:lvl>
    <w:lvl w:ilvl="7" w:tplc="399C73C6" w:tentative="1">
      <w:start w:val="1"/>
      <w:numFmt w:val="lowerLetter"/>
      <w:lvlText w:val="%8."/>
      <w:lvlJc w:val="left"/>
      <w:pPr>
        <w:ind w:left="5760" w:hanging="360"/>
      </w:pPr>
    </w:lvl>
    <w:lvl w:ilvl="8" w:tplc="12C69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C29EA"/>
    <w:multiLevelType w:val="multilevel"/>
    <w:tmpl w:val="3FCCE0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711216"/>
    <w:multiLevelType w:val="hybridMultilevel"/>
    <w:tmpl w:val="258603BE"/>
    <w:lvl w:ilvl="0" w:tplc="0FB05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02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4D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EA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C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B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4F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0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6154F"/>
    <w:multiLevelType w:val="hybridMultilevel"/>
    <w:tmpl w:val="AC0259D6"/>
    <w:lvl w:ilvl="0" w:tplc="0BE262D2">
      <w:start w:val="1"/>
      <w:numFmt w:val="lowerLetter"/>
      <w:lvlText w:val="%1."/>
      <w:lvlJc w:val="left"/>
      <w:pPr>
        <w:ind w:left="360" w:hanging="360"/>
      </w:pPr>
    </w:lvl>
    <w:lvl w:ilvl="1" w:tplc="855ED69E" w:tentative="1">
      <w:start w:val="1"/>
      <w:numFmt w:val="lowerLetter"/>
      <w:lvlText w:val="%2."/>
      <w:lvlJc w:val="left"/>
      <w:pPr>
        <w:ind w:left="1080" w:hanging="360"/>
      </w:pPr>
    </w:lvl>
    <w:lvl w:ilvl="2" w:tplc="FBEE8054" w:tentative="1">
      <w:start w:val="1"/>
      <w:numFmt w:val="lowerRoman"/>
      <w:lvlText w:val="%3."/>
      <w:lvlJc w:val="right"/>
      <w:pPr>
        <w:ind w:left="1800" w:hanging="180"/>
      </w:pPr>
    </w:lvl>
    <w:lvl w:ilvl="3" w:tplc="80D4C1DC" w:tentative="1">
      <w:start w:val="1"/>
      <w:numFmt w:val="decimal"/>
      <w:lvlText w:val="%4."/>
      <w:lvlJc w:val="left"/>
      <w:pPr>
        <w:ind w:left="2520" w:hanging="360"/>
      </w:pPr>
    </w:lvl>
    <w:lvl w:ilvl="4" w:tplc="A6ACAD6E" w:tentative="1">
      <w:start w:val="1"/>
      <w:numFmt w:val="lowerLetter"/>
      <w:lvlText w:val="%5."/>
      <w:lvlJc w:val="left"/>
      <w:pPr>
        <w:ind w:left="3240" w:hanging="360"/>
      </w:pPr>
    </w:lvl>
    <w:lvl w:ilvl="5" w:tplc="FD3A26A0" w:tentative="1">
      <w:start w:val="1"/>
      <w:numFmt w:val="lowerRoman"/>
      <w:lvlText w:val="%6."/>
      <w:lvlJc w:val="right"/>
      <w:pPr>
        <w:ind w:left="3960" w:hanging="180"/>
      </w:pPr>
    </w:lvl>
    <w:lvl w:ilvl="6" w:tplc="0D747A08" w:tentative="1">
      <w:start w:val="1"/>
      <w:numFmt w:val="decimal"/>
      <w:lvlText w:val="%7."/>
      <w:lvlJc w:val="left"/>
      <w:pPr>
        <w:ind w:left="4680" w:hanging="360"/>
      </w:pPr>
    </w:lvl>
    <w:lvl w:ilvl="7" w:tplc="F3082760" w:tentative="1">
      <w:start w:val="1"/>
      <w:numFmt w:val="lowerLetter"/>
      <w:lvlText w:val="%8."/>
      <w:lvlJc w:val="left"/>
      <w:pPr>
        <w:ind w:left="5400" w:hanging="360"/>
      </w:pPr>
    </w:lvl>
    <w:lvl w:ilvl="8" w:tplc="EF5415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8966C9"/>
    <w:multiLevelType w:val="hybridMultilevel"/>
    <w:tmpl w:val="2604E1F6"/>
    <w:lvl w:ilvl="0" w:tplc="F5C67038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70B6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E1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E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8A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C4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CA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A5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46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15405C"/>
    <w:multiLevelType w:val="hybridMultilevel"/>
    <w:tmpl w:val="6574A722"/>
    <w:lvl w:ilvl="0" w:tplc="DA9626D4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DC3EF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C0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22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8C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83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26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29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21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CA22A7"/>
    <w:multiLevelType w:val="hybridMultilevel"/>
    <w:tmpl w:val="88DABC72"/>
    <w:lvl w:ilvl="0" w:tplc="662281B0">
      <w:start w:val="1"/>
      <w:numFmt w:val="decimal"/>
      <w:lvlText w:val="%1."/>
      <w:lvlJc w:val="left"/>
      <w:pPr>
        <w:ind w:left="720" w:hanging="360"/>
      </w:pPr>
    </w:lvl>
    <w:lvl w:ilvl="1" w:tplc="D840B7D4" w:tentative="1">
      <w:start w:val="1"/>
      <w:numFmt w:val="lowerLetter"/>
      <w:lvlText w:val="%2."/>
      <w:lvlJc w:val="left"/>
      <w:pPr>
        <w:ind w:left="1440" w:hanging="360"/>
      </w:pPr>
    </w:lvl>
    <w:lvl w:ilvl="2" w:tplc="F42CF9B8" w:tentative="1">
      <w:start w:val="1"/>
      <w:numFmt w:val="lowerRoman"/>
      <w:lvlText w:val="%3."/>
      <w:lvlJc w:val="right"/>
      <w:pPr>
        <w:ind w:left="2160" w:hanging="180"/>
      </w:pPr>
    </w:lvl>
    <w:lvl w:ilvl="3" w:tplc="946C65D0" w:tentative="1">
      <w:start w:val="1"/>
      <w:numFmt w:val="decimal"/>
      <w:lvlText w:val="%4."/>
      <w:lvlJc w:val="left"/>
      <w:pPr>
        <w:ind w:left="2880" w:hanging="360"/>
      </w:pPr>
    </w:lvl>
    <w:lvl w:ilvl="4" w:tplc="6F86F1B6" w:tentative="1">
      <w:start w:val="1"/>
      <w:numFmt w:val="lowerLetter"/>
      <w:lvlText w:val="%5."/>
      <w:lvlJc w:val="left"/>
      <w:pPr>
        <w:ind w:left="3600" w:hanging="360"/>
      </w:pPr>
    </w:lvl>
    <w:lvl w:ilvl="5" w:tplc="894A4118" w:tentative="1">
      <w:start w:val="1"/>
      <w:numFmt w:val="lowerRoman"/>
      <w:lvlText w:val="%6."/>
      <w:lvlJc w:val="right"/>
      <w:pPr>
        <w:ind w:left="4320" w:hanging="180"/>
      </w:pPr>
    </w:lvl>
    <w:lvl w:ilvl="6" w:tplc="C6DEA71C" w:tentative="1">
      <w:start w:val="1"/>
      <w:numFmt w:val="decimal"/>
      <w:lvlText w:val="%7."/>
      <w:lvlJc w:val="left"/>
      <w:pPr>
        <w:ind w:left="5040" w:hanging="360"/>
      </w:pPr>
    </w:lvl>
    <w:lvl w:ilvl="7" w:tplc="668EB950" w:tentative="1">
      <w:start w:val="1"/>
      <w:numFmt w:val="lowerLetter"/>
      <w:lvlText w:val="%8."/>
      <w:lvlJc w:val="left"/>
      <w:pPr>
        <w:ind w:left="5760" w:hanging="360"/>
      </w:pPr>
    </w:lvl>
    <w:lvl w:ilvl="8" w:tplc="A97A2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B1019"/>
    <w:multiLevelType w:val="hybridMultilevel"/>
    <w:tmpl w:val="767E484C"/>
    <w:lvl w:ilvl="0" w:tplc="CCBE4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4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6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9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03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EB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1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9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EA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047A38"/>
    <w:multiLevelType w:val="hybridMultilevel"/>
    <w:tmpl w:val="1382C80A"/>
    <w:lvl w:ilvl="0" w:tplc="6CB249C2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21B214F4" w:tentative="1">
      <w:start w:val="1"/>
      <w:numFmt w:val="lowerLetter"/>
      <w:lvlText w:val="%2."/>
      <w:lvlJc w:val="left"/>
      <w:pPr>
        <w:ind w:left="1440" w:hanging="360"/>
      </w:pPr>
    </w:lvl>
    <w:lvl w:ilvl="2" w:tplc="4DDAF922" w:tentative="1">
      <w:start w:val="1"/>
      <w:numFmt w:val="lowerRoman"/>
      <w:lvlText w:val="%3."/>
      <w:lvlJc w:val="right"/>
      <w:pPr>
        <w:ind w:left="2160" w:hanging="180"/>
      </w:pPr>
    </w:lvl>
    <w:lvl w:ilvl="3" w:tplc="3FAE7468" w:tentative="1">
      <w:start w:val="1"/>
      <w:numFmt w:val="decimal"/>
      <w:lvlText w:val="%4."/>
      <w:lvlJc w:val="left"/>
      <w:pPr>
        <w:ind w:left="2880" w:hanging="360"/>
      </w:pPr>
    </w:lvl>
    <w:lvl w:ilvl="4" w:tplc="24CE3754" w:tentative="1">
      <w:start w:val="1"/>
      <w:numFmt w:val="lowerLetter"/>
      <w:lvlText w:val="%5."/>
      <w:lvlJc w:val="left"/>
      <w:pPr>
        <w:ind w:left="3600" w:hanging="360"/>
      </w:pPr>
    </w:lvl>
    <w:lvl w:ilvl="5" w:tplc="DC765FB2" w:tentative="1">
      <w:start w:val="1"/>
      <w:numFmt w:val="lowerRoman"/>
      <w:lvlText w:val="%6."/>
      <w:lvlJc w:val="right"/>
      <w:pPr>
        <w:ind w:left="4320" w:hanging="180"/>
      </w:pPr>
    </w:lvl>
    <w:lvl w:ilvl="6" w:tplc="B7F83F58" w:tentative="1">
      <w:start w:val="1"/>
      <w:numFmt w:val="decimal"/>
      <w:lvlText w:val="%7."/>
      <w:lvlJc w:val="left"/>
      <w:pPr>
        <w:ind w:left="5040" w:hanging="360"/>
      </w:pPr>
    </w:lvl>
    <w:lvl w:ilvl="7" w:tplc="7DCA1F66" w:tentative="1">
      <w:start w:val="1"/>
      <w:numFmt w:val="lowerLetter"/>
      <w:lvlText w:val="%8."/>
      <w:lvlJc w:val="left"/>
      <w:pPr>
        <w:ind w:left="5760" w:hanging="360"/>
      </w:pPr>
    </w:lvl>
    <w:lvl w:ilvl="8" w:tplc="D6F4D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12C3D"/>
    <w:multiLevelType w:val="hybridMultilevel"/>
    <w:tmpl w:val="C7383864"/>
    <w:lvl w:ilvl="0" w:tplc="F91AFAF2">
      <w:start w:val="1"/>
      <w:numFmt w:val="decimal"/>
      <w:lvlText w:val="%1."/>
      <w:lvlJc w:val="left"/>
      <w:pPr>
        <w:ind w:left="720" w:hanging="360"/>
      </w:pPr>
    </w:lvl>
    <w:lvl w:ilvl="1" w:tplc="C8D05E1C" w:tentative="1">
      <w:start w:val="1"/>
      <w:numFmt w:val="lowerLetter"/>
      <w:lvlText w:val="%2."/>
      <w:lvlJc w:val="left"/>
      <w:pPr>
        <w:ind w:left="1440" w:hanging="360"/>
      </w:pPr>
    </w:lvl>
    <w:lvl w:ilvl="2" w:tplc="E79600E2" w:tentative="1">
      <w:start w:val="1"/>
      <w:numFmt w:val="lowerRoman"/>
      <w:lvlText w:val="%3."/>
      <w:lvlJc w:val="right"/>
      <w:pPr>
        <w:ind w:left="2160" w:hanging="180"/>
      </w:pPr>
    </w:lvl>
    <w:lvl w:ilvl="3" w:tplc="316A3FE2" w:tentative="1">
      <w:start w:val="1"/>
      <w:numFmt w:val="decimal"/>
      <w:lvlText w:val="%4."/>
      <w:lvlJc w:val="left"/>
      <w:pPr>
        <w:ind w:left="2880" w:hanging="360"/>
      </w:pPr>
    </w:lvl>
    <w:lvl w:ilvl="4" w:tplc="10F49CB2" w:tentative="1">
      <w:start w:val="1"/>
      <w:numFmt w:val="lowerLetter"/>
      <w:lvlText w:val="%5."/>
      <w:lvlJc w:val="left"/>
      <w:pPr>
        <w:ind w:left="3600" w:hanging="360"/>
      </w:pPr>
    </w:lvl>
    <w:lvl w:ilvl="5" w:tplc="D4A2F592" w:tentative="1">
      <w:start w:val="1"/>
      <w:numFmt w:val="lowerRoman"/>
      <w:lvlText w:val="%6."/>
      <w:lvlJc w:val="right"/>
      <w:pPr>
        <w:ind w:left="4320" w:hanging="180"/>
      </w:pPr>
    </w:lvl>
    <w:lvl w:ilvl="6" w:tplc="6302E30A" w:tentative="1">
      <w:start w:val="1"/>
      <w:numFmt w:val="decimal"/>
      <w:lvlText w:val="%7."/>
      <w:lvlJc w:val="left"/>
      <w:pPr>
        <w:ind w:left="5040" w:hanging="360"/>
      </w:pPr>
    </w:lvl>
    <w:lvl w:ilvl="7" w:tplc="A25AD896" w:tentative="1">
      <w:start w:val="1"/>
      <w:numFmt w:val="lowerLetter"/>
      <w:lvlText w:val="%8."/>
      <w:lvlJc w:val="left"/>
      <w:pPr>
        <w:ind w:left="5760" w:hanging="360"/>
      </w:pPr>
    </w:lvl>
    <w:lvl w:ilvl="8" w:tplc="A9024E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01314">
    <w:abstractNumId w:val="17"/>
  </w:num>
  <w:num w:numId="2" w16cid:durableId="158736282">
    <w:abstractNumId w:val="42"/>
  </w:num>
  <w:num w:numId="3" w16cid:durableId="85537758">
    <w:abstractNumId w:val="46"/>
  </w:num>
  <w:num w:numId="4" w16cid:durableId="674772649">
    <w:abstractNumId w:val="39"/>
  </w:num>
  <w:num w:numId="5" w16cid:durableId="1887402243">
    <w:abstractNumId w:val="27"/>
  </w:num>
  <w:num w:numId="6" w16cid:durableId="1665935229">
    <w:abstractNumId w:val="51"/>
  </w:num>
  <w:num w:numId="7" w16cid:durableId="1871456233">
    <w:abstractNumId w:val="52"/>
  </w:num>
  <w:num w:numId="8" w16cid:durableId="298270681">
    <w:abstractNumId w:val="14"/>
  </w:num>
  <w:num w:numId="9" w16cid:durableId="1547334940">
    <w:abstractNumId w:val="25"/>
  </w:num>
  <w:num w:numId="10" w16cid:durableId="570041526">
    <w:abstractNumId w:val="41"/>
  </w:num>
  <w:num w:numId="11" w16cid:durableId="1830707456">
    <w:abstractNumId w:val="44"/>
  </w:num>
  <w:num w:numId="12" w16cid:durableId="1685521958">
    <w:abstractNumId w:val="56"/>
  </w:num>
  <w:num w:numId="13" w16cid:durableId="1988364413">
    <w:abstractNumId w:val="24"/>
  </w:num>
  <w:num w:numId="14" w16cid:durableId="957025319">
    <w:abstractNumId w:val="43"/>
  </w:num>
  <w:num w:numId="15" w16cid:durableId="397291782">
    <w:abstractNumId w:val="10"/>
  </w:num>
  <w:num w:numId="16" w16cid:durableId="2095853137">
    <w:abstractNumId w:val="11"/>
  </w:num>
  <w:num w:numId="17" w16cid:durableId="292030418">
    <w:abstractNumId w:val="22"/>
  </w:num>
  <w:num w:numId="18" w16cid:durableId="468744922">
    <w:abstractNumId w:val="40"/>
  </w:num>
  <w:num w:numId="19" w16cid:durableId="236745127">
    <w:abstractNumId w:val="49"/>
  </w:num>
  <w:num w:numId="20" w16cid:durableId="634410539">
    <w:abstractNumId w:val="2"/>
  </w:num>
  <w:num w:numId="21" w16cid:durableId="449203286">
    <w:abstractNumId w:val="31"/>
  </w:num>
  <w:num w:numId="22" w16cid:durableId="145784140">
    <w:abstractNumId w:val="23"/>
  </w:num>
  <w:num w:numId="23" w16cid:durableId="1399474010">
    <w:abstractNumId w:val="54"/>
  </w:num>
  <w:num w:numId="24" w16cid:durableId="1267812276">
    <w:abstractNumId w:val="21"/>
  </w:num>
  <w:num w:numId="25" w16cid:durableId="2112042141">
    <w:abstractNumId w:val="32"/>
  </w:num>
  <w:num w:numId="26" w16cid:durableId="1486236955">
    <w:abstractNumId w:val="4"/>
  </w:num>
  <w:num w:numId="27" w16cid:durableId="382801564">
    <w:abstractNumId w:val="48"/>
  </w:num>
  <w:num w:numId="28" w16cid:durableId="374813412">
    <w:abstractNumId w:val="30"/>
  </w:num>
  <w:num w:numId="29" w16cid:durableId="1161771997">
    <w:abstractNumId w:val="37"/>
  </w:num>
  <w:num w:numId="30" w16cid:durableId="1525630889">
    <w:abstractNumId w:val="36"/>
  </w:num>
  <w:num w:numId="31" w16cid:durableId="434717055">
    <w:abstractNumId w:val="5"/>
  </w:num>
  <w:num w:numId="32" w16cid:durableId="1565946193">
    <w:abstractNumId w:val="45"/>
  </w:num>
  <w:num w:numId="33" w16cid:durableId="277763470">
    <w:abstractNumId w:val="13"/>
  </w:num>
  <w:num w:numId="34" w16cid:durableId="1789155147">
    <w:abstractNumId w:val="6"/>
  </w:num>
  <w:num w:numId="35" w16cid:durableId="79177448">
    <w:abstractNumId w:val="19"/>
  </w:num>
  <w:num w:numId="36" w16cid:durableId="2081176555">
    <w:abstractNumId w:val="26"/>
  </w:num>
  <w:num w:numId="37" w16cid:durableId="2127195143">
    <w:abstractNumId w:val="3"/>
  </w:num>
  <w:num w:numId="38" w16cid:durableId="632368347">
    <w:abstractNumId w:val="12"/>
  </w:num>
  <w:num w:numId="39" w16cid:durableId="1154954386">
    <w:abstractNumId w:val="9"/>
  </w:num>
  <w:num w:numId="40" w16cid:durableId="69692289">
    <w:abstractNumId w:val="47"/>
  </w:num>
  <w:num w:numId="41" w16cid:durableId="547182620">
    <w:abstractNumId w:val="53"/>
  </w:num>
  <w:num w:numId="42" w16cid:durableId="967932017">
    <w:abstractNumId w:val="28"/>
  </w:num>
  <w:num w:numId="43" w16cid:durableId="1419525954">
    <w:abstractNumId w:val="55"/>
  </w:num>
  <w:num w:numId="44" w16cid:durableId="1443963005">
    <w:abstractNumId w:val="29"/>
  </w:num>
  <w:num w:numId="45" w16cid:durableId="1098603220">
    <w:abstractNumId w:val="35"/>
  </w:num>
  <w:num w:numId="46" w16cid:durableId="322785437">
    <w:abstractNumId w:val="0"/>
  </w:num>
  <w:num w:numId="47" w16cid:durableId="158741546">
    <w:abstractNumId w:val="15"/>
  </w:num>
  <w:num w:numId="48" w16cid:durableId="1553349142">
    <w:abstractNumId w:val="18"/>
  </w:num>
  <w:num w:numId="49" w16cid:durableId="299769927">
    <w:abstractNumId w:val="34"/>
  </w:num>
  <w:num w:numId="50" w16cid:durableId="662703077">
    <w:abstractNumId w:val="38"/>
  </w:num>
  <w:num w:numId="51" w16cid:durableId="633877210">
    <w:abstractNumId w:val="7"/>
  </w:num>
  <w:num w:numId="52" w16cid:durableId="1361782923">
    <w:abstractNumId w:val="1"/>
  </w:num>
  <w:num w:numId="53" w16cid:durableId="1021785052">
    <w:abstractNumId w:val="33"/>
  </w:num>
  <w:num w:numId="54" w16cid:durableId="831679237">
    <w:abstractNumId w:val="8"/>
  </w:num>
  <w:num w:numId="55" w16cid:durableId="175654279">
    <w:abstractNumId w:val="16"/>
  </w:num>
  <w:num w:numId="56" w16cid:durableId="1435709600">
    <w:abstractNumId w:val="20"/>
  </w:num>
  <w:num w:numId="57" w16cid:durableId="1724400598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9F"/>
    <w:rsid w:val="00000ED4"/>
    <w:rsid w:val="00001BE5"/>
    <w:rsid w:val="000037B0"/>
    <w:rsid w:val="00003AFF"/>
    <w:rsid w:val="00004043"/>
    <w:rsid w:val="00005336"/>
    <w:rsid w:val="00005645"/>
    <w:rsid w:val="0000580B"/>
    <w:rsid w:val="00005C05"/>
    <w:rsid w:val="00005F3F"/>
    <w:rsid w:val="00011178"/>
    <w:rsid w:val="00012BA8"/>
    <w:rsid w:val="000141D5"/>
    <w:rsid w:val="00014FF5"/>
    <w:rsid w:val="00015668"/>
    <w:rsid w:val="000159E9"/>
    <w:rsid w:val="0001600F"/>
    <w:rsid w:val="00017076"/>
    <w:rsid w:val="000176A5"/>
    <w:rsid w:val="00017A20"/>
    <w:rsid w:val="00020AFD"/>
    <w:rsid w:val="00021825"/>
    <w:rsid w:val="00023358"/>
    <w:rsid w:val="00023883"/>
    <w:rsid w:val="000239B6"/>
    <w:rsid w:val="00024FA8"/>
    <w:rsid w:val="000258B2"/>
    <w:rsid w:val="00027072"/>
    <w:rsid w:val="000278C7"/>
    <w:rsid w:val="00027AFD"/>
    <w:rsid w:val="000302B3"/>
    <w:rsid w:val="00031608"/>
    <w:rsid w:val="00031742"/>
    <w:rsid w:val="0003188C"/>
    <w:rsid w:val="00031DDF"/>
    <w:rsid w:val="00032C92"/>
    <w:rsid w:val="00032EE0"/>
    <w:rsid w:val="000338AA"/>
    <w:rsid w:val="00034398"/>
    <w:rsid w:val="00034787"/>
    <w:rsid w:val="0003556F"/>
    <w:rsid w:val="00035BA7"/>
    <w:rsid w:val="00037B9B"/>
    <w:rsid w:val="00037E1D"/>
    <w:rsid w:val="000409DC"/>
    <w:rsid w:val="00042473"/>
    <w:rsid w:val="000431DD"/>
    <w:rsid w:val="000434B5"/>
    <w:rsid w:val="00043522"/>
    <w:rsid w:val="000437D9"/>
    <w:rsid w:val="00043D61"/>
    <w:rsid w:val="0004446D"/>
    <w:rsid w:val="00044990"/>
    <w:rsid w:val="000449DD"/>
    <w:rsid w:val="000466F9"/>
    <w:rsid w:val="000469DF"/>
    <w:rsid w:val="00046B62"/>
    <w:rsid w:val="00047AB1"/>
    <w:rsid w:val="0005026F"/>
    <w:rsid w:val="00051AE4"/>
    <w:rsid w:val="00051F36"/>
    <w:rsid w:val="000535F5"/>
    <w:rsid w:val="00053C0B"/>
    <w:rsid w:val="000558F4"/>
    <w:rsid w:val="00056EB2"/>
    <w:rsid w:val="00056F0A"/>
    <w:rsid w:val="00056F29"/>
    <w:rsid w:val="00057683"/>
    <w:rsid w:val="00060CEF"/>
    <w:rsid w:val="000618C0"/>
    <w:rsid w:val="0006319F"/>
    <w:rsid w:val="00065F89"/>
    <w:rsid w:val="00066C0C"/>
    <w:rsid w:val="00067B63"/>
    <w:rsid w:val="00070947"/>
    <w:rsid w:val="00071ECB"/>
    <w:rsid w:val="0007226D"/>
    <w:rsid w:val="0007244E"/>
    <w:rsid w:val="00072ED9"/>
    <w:rsid w:val="00073DA4"/>
    <w:rsid w:val="00074EEE"/>
    <w:rsid w:val="00076540"/>
    <w:rsid w:val="000769EE"/>
    <w:rsid w:val="0007721B"/>
    <w:rsid w:val="00077B3C"/>
    <w:rsid w:val="0008130D"/>
    <w:rsid w:val="00081A3A"/>
    <w:rsid w:val="00081EF6"/>
    <w:rsid w:val="00083309"/>
    <w:rsid w:val="00085609"/>
    <w:rsid w:val="000861E1"/>
    <w:rsid w:val="000910A2"/>
    <w:rsid w:val="000910F9"/>
    <w:rsid w:val="00091D6E"/>
    <w:rsid w:val="00092638"/>
    <w:rsid w:val="000926F6"/>
    <w:rsid w:val="0009429B"/>
    <w:rsid w:val="000948C3"/>
    <w:rsid w:val="000953CE"/>
    <w:rsid w:val="000965E1"/>
    <w:rsid w:val="0009745F"/>
    <w:rsid w:val="000A02EF"/>
    <w:rsid w:val="000A315C"/>
    <w:rsid w:val="000A34D1"/>
    <w:rsid w:val="000A4722"/>
    <w:rsid w:val="000A4D5D"/>
    <w:rsid w:val="000A57E8"/>
    <w:rsid w:val="000A65BA"/>
    <w:rsid w:val="000A6D4E"/>
    <w:rsid w:val="000A719B"/>
    <w:rsid w:val="000A7857"/>
    <w:rsid w:val="000A7ACB"/>
    <w:rsid w:val="000A7D0D"/>
    <w:rsid w:val="000B013E"/>
    <w:rsid w:val="000B1220"/>
    <w:rsid w:val="000B18C3"/>
    <w:rsid w:val="000B1B71"/>
    <w:rsid w:val="000B2C24"/>
    <w:rsid w:val="000B3D06"/>
    <w:rsid w:val="000B411B"/>
    <w:rsid w:val="000B4874"/>
    <w:rsid w:val="000B50D6"/>
    <w:rsid w:val="000B5C95"/>
    <w:rsid w:val="000B7D6B"/>
    <w:rsid w:val="000C25A5"/>
    <w:rsid w:val="000C2625"/>
    <w:rsid w:val="000C26DC"/>
    <w:rsid w:val="000C3664"/>
    <w:rsid w:val="000C41B1"/>
    <w:rsid w:val="000C4210"/>
    <w:rsid w:val="000C46CD"/>
    <w:rsid w:val="000C4B75"/>
    <w:rsid w:val="000C6CDE"/>
    <w:rsid w:val="000D0228"/>
    <w:rsid w:val="000D0521"/>
    <w:rsid w:val="000D06BA"/>
    <w:rsid w:val="000D1297"/>
    <w:rsid w:val="000D18C9"/>
    <w:rsid w:val="000D2C36"/>
    <w:rsid w:val="000D3164"/>
    <w:rsid w:val="000D342B"/>
    <w:rsid w:val="000D387C"/>
    <w:rsid w:val="000D413C"/>
    <w:rsid w:val="000D448D"/>
    <w:rsid w:val="000D4F3D"/>
    <w:rsid w:val="000D643F"/>
    <w:rsid w:val="000D6EF7"/>
    <w:rsid w:val="000D7062"/>
    <w:rsid w:val="000D7207"/>
    <w:rsid w:val="000D7F82"/>
    <w:rsid w:val="000E2369"/>
    <w:rsid w:val="000E33FA"/>
    <w:rsid w:val="000E4E45"/>
    <w:rsid w:val="000E577D"/>
    <w:rsid w:val="000E6583"/>
    <w:rsid w:val="000E665A"/>
    <w:rsid w:val="000E7891"/>
    <w:rsid w:val="000F0BE7"/>
    <w:rsid w:val="000F1F6E"/>
    <w:rsid w:val="000F269D"/>
    <w:rsid w:val="000F2C83"/>
    <w:rsid w:val="000F3113"/>
    <w:rsid w:val="000F388D"/>
    <w:rsid w:val="000F533C"/>
    <w:rsid w:val="001027C9"/>
    <w:rsid w:val="00103BDD"/>
    <w:rsid w:val="00103E4D"/>
    <w:rsid w:val="00103FF8"/>
    <w:rsid w:val="00104031"/>
    <w:rsid w:val="001045C3"/>
    <w:rsid w:val="001045F1"/>
    <w:rsid w:val="001048FE"/>
    <w:rsid w:val="00104ABA"/>
    <w:rsid w:val="00105358"/>
    <w:rsid w:val="0010536C"/>
    <w:rsid w:val="001061FB"/>
    <w:rsid w:val="0010706D"/>
    <w:rsid w:val="001077FB"/>
    <w:rsid w:val="001110F3"/>
    <w:rsid w:val="0011127B"/>
    <w:rsid w:val="00113000"/>
    <w:rsid w:val="00113634"/>
    <w:rsid w:val="00114C3A"/>
    <w:rsid w:val="001150B7"/>
    <w:rsid w:val="001201DE"/>
    <w:rsid w:val="00120D25"/>
    <w:rsid w:val="00121143"/>
    <w:rsid w:val="00121659"/>
    <w:rsid w:val="00121C7E"/>
    <w:rsid w:val="00122219"/>
    <w:rsid w:val="0012246D"/>
    <w:rsid w:val="0012271D"/>
    <w:rsid w:val="00122835"/>
    <w:rsid w:val="00122DE0"/>
    <w:rsid w:val="00123C0E"/>
    <w:rsid w:val="00124B2C"/>
    <w:rsid w:val="00124D6D"/>
    <w:rsid w:val="00125381"/>
    <w:rsid w:val="0013018E"/>
    <w:rsid w:val="001330CF"/>
    <w:rsid w:val="00134CFB"/>
    <w:rsid w:val="00136018"/>
    <w:rsid w:val="001361A7"/>
    <w:rsid w:val="0013643E"/>
    <w:rsid w:val="00137265"/>
    <w:rsid w:val="00137769"/>
    <w:rsid w:val="00137B94"/>
    <w:rsid w:val="00137E49"/>
    <w:rsid w:val="00137EC2"/>
    <w:rsid w:val="00141011"/>
    <w:rsid w:val="00142220"/>
    <w:rsid w:val="001430E6"/>
    <w:rsid w:val="001467A3"/>
    <w:rsid w:val="00146F6A"/>
    <w:rsid w:val="0014735F"/>
    <w:rsid w:val="00151AD6"/>
    <w:rsid w:val="001531C9"/>
    <w:rsid w:val="001537B0"/>
    <w:rsid w:val="001560C9"/>
    <w:rsid w:val="001562EE"/>
    <w:rsid w:val="001564B7"/>
    <w:rsid w:val="00156E0F"/>
    <w:rsid w:val="00156F03"/>
    <w:rsid w:val="00157F65"/>
    <w:rsid w:val="001609AB"/>
    <w:rsid w:val="001609C0"/>
    <w:rsid w:val="00160F59"/>
    <w:rsid w:val="00161E13"/>
    <w:rsid w:val="00162337"/>
    <w:rsid w:val="00162851"/>
    <w:rsid w:val="0016358F"/>
    <w:rsid w:val="00163C94"/>
    <w:rsid w:val="0016416F"/>
    <w:rsid w:val="00164925"/>
    <w:rsid w:val="00166F7D"/>
    <w:rsid w:val="00171774"/>
    <w:rsid w:val="00171DA1"/>
    <w:rsid w:val="001728CC"/>
    <w:rsid w:val="00173039"/>
    <w:rsid w:val="00174DA4"/>
    <w:rsid w:val="0017532D"/>
    <w:rsid w:val="00175CB0"/>
    <w:rsid w:val="00175CF2"/>
    <w:rsid w:val="00176F57"/>
    <w:rsid w:val="00182CCD"/>
    <w:rsid w:val="00186179"/>
    <w:rsid w:val="00192051"/>
    <w:rsid w:val="00192838"/>
    <w:rsid w:val="00194577"/>
    <w:rsid w:val="001957AF"/>
    <w:rsid w:val="001961D7"/>
    <w:rsid w:val="0019687E"/>
    <w:rsid w:val="00197247"/>
    <w:rsid w:val="00197281"/>
    <w:rsid w:val="001A203A"/>
    <w:rsid w:val="001A2211"/>
    <w:rsid w:val="001A5320"/>
    <w:rsid w:val="001A537A"/>
    <w:rsid w:val="001A56F5"/>
    <w:rsid w:val="001A5D3F"/>
    <w:rsid w:val="001A6D0D"/>
    <w:rsid w:val="001A7B8D"/>
    <w:rsid w:val="001A7D58"/>
    <w:rsid w:val="001B0CA9"/>
    <w:rsid w:val="001B0FED"/>
    <w:rsid w:val="001B16AE"/>
    <w:rsid w:val="001B492A"/>
    <w:rsid w:val="001B4BE8"/>
    <w:rsid w:val="001B4F0B"/>
    <w:rsid w:val="001B61A2"/>
    <w:rsid w:val="001B661C"/>
    <w:rsid w:val="001C0BD5"/>
    <w:rsid w:val="001C346E"/>
    <w:rsid w:val="001C3781"/>
    <w:rsid w:val="001C3F6F"/>
    <w:rsid w:val="001C4430"/>
    <w:rsid w:val="001C4F7D"/>
    <w:rsid w:val="001C518B"/>
    <w:rsid w:val="001C562E"/>
    <w:rsid w:val="001C6481"/>
    <w:rsid w:val="001C6770"/>
    <w:rsid w:val="001C716C"/>
    <w:rsid w:val="001C7BED"/>
    <w:rsid w:val="001C7CEB"/>
    <w:rsid w:val="001D061A"/>
    <w:rsid w:val="001D2265"/>
    <w:rsid w:val="001D2C3E"/>
    <w:rsid w:val="001D4356"/>
    <w:rsid w:val="001D5051"/>
    <w:rsid w:val="001D556B"/>
    <w:rsid w:val="001D5A9B"/>
    <w:rsid w:val="001D6ED8"/>
    <w:rsid w:val="001E0DD8"/>
    <w:rsid w:val="001E126E"/>
    <w:rsid w:val="001E1673"/>
    <w:rsid w:val="001E299F"/>
    <w:rsid w:val="001E2FC4"/>
    <w:rsid w:val="001E3454"/>
    <w:rsid w:val="001E4158"/>
    <w:rsid w:val="001E45DC"/>
    <w:rsid w:val="001F0B36"/>
    <w:rsid w:val="001F1C5B"/>
    <w:rsid w:val="001F1CD2"/>
    <w:rsid w:val="001F42D2"/>
    <w:rsid w:val="001F7782"/>
    <w:rsid w:val="001F7B90"/>
    <w:rsid w:val="00202914"/>
    <w:rsid w:val="00203008"/>
    <w:rsid w:val="00207525"/>
    <w:rsid w:val="0020794C"/>
    <w:rsid w:val="00211220"/>
    <w:rsid w:val="002122AD"/>
    <w:rsid w:val="00214DBE"/>
    <w:rsid w:val="0021566A"/>
    <w:rsid w:val="00217226"/>
    <w:rsid w:val="00220905"/>
    <w:rsid w:val="00220C44"/>
    <w:rsid w:val="00220CA9"/>
    <w:rsid w:val="00221B4E"/>
    <w:rsid w:val="00223F98"/>
    <w:rsid w:val="0022457B"/>
    <w:rsid w:val="0022719D"/>
    <w:rsid w:val="00227618"/>
    <w:rsid w:val="00227951"/>
    <w:rsid w:val="00230074"/>
    <w:rsid w:val="00230BD5"/>
    <w:rsid w:val="00234080"/>
    <w:rsid w:val="0023578C"/>
    <w:rsid w:val="00235AD7"/>
    <w:rsid w:val="00236034"/>
    <w:rsid w:val="00236088"/>
    <w:rsid w:val="00236283"/>
    <w:rsid w:val="00236DE2"/>
    <w:rsid w:val="002371BC"/>
    <w:rsid w:val="00237417"/>
    <w:rsid w:val="0023788D"/>
    <w:rsid w:val="00237A83"/>
    <w:rsid w:val="002408D7"/>
    <w:rsid w:val="00240BD5"/>
    <w:rsid w:val="00241178"/>
    <w:rsid w:val="002432C5"/>
    <w:rsid w:val="00244113"/>
    <w:rsid w:val="002458C7"/>
    <w:rsid w:val="0024591E"/>
    <w:rsid w:val="00246512"/>
    <w:rsid w:val="0025118C"/>
    <w:rsid w:val="00251369"/>
    <w:rsid w:val="00251647"/>
    <w:rsid w:val="00253B6D"/>
    <w:rsid w:val="0025542E"/>
    <w:rsid w:val="002557DF"/>
    <w:rsid w:val="00256123"/>
    <w:rsid w:val="00256B86"/>
    <w:rsid w:val="00257719"/>
    <w:rsid w:val="002577D7"/>
    <w:rsid w:val="002606AE"/>
    <w:rsid w:val="00261CCA"/>
    <w:rsid w:val="002625A7"/>
    <w:rsid w:val="00263E2F"/>
    <w:rsid w:val="00264518"/>
    <w:rsid w:val="00264AC5"/>
    <w:rsid w:val="0026534E"/>
    <w:rsid w:val="002661AB"/>
    <w:rsid w:val="00267E1F"/>
    <w:rsid w:val="00271032"/>
    <w:rsid w:val="00271CAD"/>
    <w:rsid w:val="002739CD"/>
    <w:rsid w:val="00275192"/>
    <w:rsid w:val="002752E2"/>
    <w:rsid w:val="00275D20"/>
    <w:rsid w:val="00275FC8"/>
    <w:rsid w:val="00276025"/>
    <w:rsid w:val="00276793"/>
    <w:rsid w:val="00276FD2"/>
    <w:rsid w:val="0027724A"/>
    <w:rsid w:val="00277355"/>
    <w:rsid w:val="00277997"/>
    <w:rsid w:val="00277C4E"/>
    <w:rsid w:val="0028061A"/>
    <w:rsid w:val="0028203C"/>
    <w:rsid w:val="00283A22"/>
    <w:rsid w:val="00284EE8"/>
    <w:rsid w:val="0028699A"/>
    <w:rsid w:val="00287733"/>
    <w:rsid w:val="00287A5D"/>
    <w:rsid w:val="00291153"/>
    <w:rsid w:val="002924EF"/>
    <w:rsid w:val="002933EE"/>
    <w:rsid w:val="00293B38"/>
    <w:rsid w:val="00293D6C"/>
    <w:rsid w:val="00294389"/>
    <w:rsid w:val="00296432"/>
    <w:rsid w:val="00297095"/>
    <w:rsid w:val="00297D86"/>
    <w:rsid w:val="002A0F3B"/>
    <w:rsid w:val="002A1EB2"/>
    <w:rsid w:val="002A4D24"/>
    <w:rsid w:val="002A587D"/>
    <w:rsid w:val="002A5914"/>
    <w:rsid w:val="002A6438"/>
    <w:rsid w:val="002A67C9"/>
    <w:rsid w:val="002A70C1"/>
    <w:rsid w:val="002B03C0"/>
    <w:rsid w:val="002B0A3C"/>
    <w:rsid w:val="002B1087"/>
    <w:rsid w:val="002B1EAC"/>
    <w:rsid w:val="002B1F18"/>
    <w:rsid w:val="002B3B1D"/>
    <w:rsid w:val="002B3B5A"/>
    <w:rsid w:val="002B46BE"/>
    <w:rsid w:val="002B5061"/>
    <w:rsid w:val="002B5E40"/>
    <w:rsid w:val="002B7171"/>
    <w:rsid w:val="002C05DC"/>
    <w:rsid w:val="002C0AC3"/>
    <w:rsid w:val="002C0BB7"/>
    <w:rsid w:val="002C0E21"/>
    <w:rsid w:val="002C1CEE"/>
    <w:rsid w:val="002C4EE7"/>
    <w:rsid w:val="002C677A"/>
    <w:rsid w:val="002C6876"/>
    <w:rsid w:val="002C70E8"/>
    <w:rsid w:val="002C7102"/>
    <w:rsid w:val="002C73A2"/>
    <w:rsid w:val="002C7651"/>
    <w:rsid w:val="002D0B97"/>
    <w:rsid w:val="002D2206"/>
    <w:rsid w:val="002D2251"/>
    <w:rsid w:val="002D5376"/>
    <w:rsid w:val="002D60F3"/>
    <w:rsid w:val="002D6B5F"/>
    <w:rsid w:val="002D7430"/>
    <w:rsid w:val="002D7B0B"/>
    <w:rsid w:val="002E08F4"/>
    <w:rsid w:val="002E2141"/>
    <w:rsid w:val="002E4745"/>
    <w:rsid w:val="002E47A7"/>
    <w:rsid w:val="002E4EF1"/>
    <w:rsid w:val="002E522F"/>
    <w:rsid w:val="002E52A4"/>
    <w:rsid w:val="002E7943"/>
    <w:rsid w:val="002F0109"/>
    <w:rsid w:val="002F04B0"/>
    <w:rsid w:val="002F0DAA"/>
    <w:rsid w:val="002F16CD"/>
    <w:rsid w:val="002F295A"/>
    <w:rsid w:val="002F321C"/>
    <w:rsid w:val="002F366C"/>
    <w:rsid w:val="002F3D46"/>
    <w:rsid w:val="002F3DF4"/>
    <w:rsid w:val="002F422B"/>
    <w:rsid w:val="002F4AC0"/>
    <w:rsid w:val="002F5082"/>
    <w:rsid w:val="002F5FF1"/>
    <w:rsid w:val="002F6254"/>
    <w:rsid w:val="002F7CAD"/>
    <w:rsid w:val="003001A4"/>
    <w:rsid w:val="00301AD5"/>
    <w:rsid w:val="00301EA5"/>
    <w:rsid w:val="003024D1"/>
    <w:rsid w:val="00302574"/>
    <w:rsid w:val="003028B8"/>
    <w:rsid w:val="00302D24"/>
    <w:rsid w:val="00304127"/>
    <w:rsid w:val="00305202"/>
    <w:rsid w:val="0030554B"/>
    <w:rsid w:val="003055BC"/>
    <w:rsid w:val="00305BAE"/>
    <w:rsid w:val="00306A7D"/>
    <w:rsid w:val="003077CC"/>
    <w:rsid w:val="0031001C"/>
    <w:rsid w:val="003108A1"/>
    <w:rsid w:val="003113DF"/>
    <w:rsid w:val="00311B07"/>
    <w:rsid w:val="003140D5"/>
    <w:rsid w:val="003149D4"/>
    <w:rsid w:val="003151F2"/>
    <w:rsid w:val="00315F62"/>
    <w:rsid w:val="00317CAA"/>
    <w:rsid w:val="003219B4"/>
    <w:rsid w:val="00322CD4"/>
    <w:rsid w:val="00323CD7"/>
    <w:rsid w:val="003250ED"/>
    <w:rsid w:val="00325C09"/>
    <w:rsid w:val="003260D8"/>
    <w:rsid w:val="00326DAA"/>
    <w:rsid w:val="00330709"/>
    <w:rsid w:val="00330B48"/>
    <w:rsid w:val="00332753"/>
    <w:rsid w:val="00332F9B"/>
    <w:rsid w:val="00334B43"/>
    <w:rsid w:val="003369F2"/>
    <w:rsid w:val="00336AF3"/>
    <w:rsid w:val="00340783"/>
    <w:rsid w:val="003408ED"/>
    <w:rsid w:val="00340AA3"/>
    <w:rsid w:val="003436F0"/>
    <w:rsid w:val="00344B08"/>
    <w:rsid w:val="00344C33"/>
    <w:rsid w:val="00344DA1"/>
    <w:rsid w:val="00345ADC"/>
    <w:rsid w:val="00345FE3"/>
    <w:rsid w:val="0034693C"/>
    <w:rsid w:val="00346C67"/>
    <w:rsid w:val="00347AD3"/>
    <w:rsid w:val="003504AA"/>
    <w:rsid w:val="00350CDB"/>
    <w:rsid w:val="00351155"/>
    <w:rsid w:val="00351652"/>
    <w:rsid w:val="003521AA"/>
    <w:rsid w:val="00352422"/>
    <w:rsid w:val="003545D1"/>
    <w:rsid w:val="00356128"/>
    <w:rsid w:val="00357716"/>
    <w:rsid w:val="00357D16"/>
    <w:rsid w:val="00361CDE"/>
    <w:rsid w:val="00362110"/>
    <w:rsid w:val="00364979"/>
    <w:rsid w:val="00365BFA"/>
    <w:rsid w:val="003664F0"/>
    <w:rsid w:val="00367E78"/>
    <w:rsid w:val="00370D7E"/>
    <w:rsid w:val="00370F57"/>
    <w:rsid w:val="00371037"/>
    <w:rsid w:val="003712C4"/>
    <w:rsid w:val="0037187B"/>
    <w:rsid w:val="00372C42"/>
    <w:rsid w:val="00372E15"/>
    <w:rsid w:val="00373087"/>
    <w:rsid w:val="00373628"/>
    <w:rsid w:val="0037508A"/>
    <w:rsid w:val="003751EB"/>
    <w:rsid w:val="00377108"/>
    <w:rsid w:val="0037787E"/>
    <w:rsid w:val="00377F94"/>
    <w:rsid w:val="00380270"/>
    <w:rsid w:val="00382802"/>
    <w:rsid w:val="00383704"/>
    <w:rsid w:val="0038751B"/>
    <w:rsid w:val="00387BD4"/>
    <w:rsid w:val="0039000E"/>
    <w:rsid w:val="0039157D"/>
    <w:rsid w:val="00391672"/>
    <w:rsid w:val="00392DA0"/>
    <w:rsid w:val="0039319A"/>
    <w:rsid w:val="0039368D"/>
    <w:rsid w:val="00395A94"/>
    <w:rsid w:val="003972B9"/>
    <w:rsid w:val="003A0A07"/>
    <w:rsid w:val="003A115D"/>
    <w:rsid w:val="003A4A13"/>
    <w:rsid w:val="003A51AB"/>
    <w:rsid w:val="003A60EC"/>
    <w:rsid w:val="003A6259"/>
    <w:rsid w:val="003B13CA"/>
    <w:rsid w:val="003B183E"/>
    <w:rsid w:val="003B3448"/>
    <w:rsid w:val="003B4427"/>
    <w:rsid w:val="003B4742"/>
    <w:rsid w:val="003B49DE"/>
    <w:rsid w:val="003B5131"/>
    <w:rsid w:val="003B62D5"/>
    <w:rsid w:val="003B6613"/>
    <w:rsid w:val="003B67DE"/>
    <w:rsid w:val="003B6829"/>
    <w:rsid w:val="003C1285"/>
    <w:rsid w:val="003C1564"/>
    <w:rsid w:val="003C1ACB"/>
    <w:rsid w:val="003C220C"/>
    <w:rsid w:val="003C360B"/>
    <w:rsid w:val="003C5084"/>
    <w:rsid w:val="003C5AC1"/>
    <w:rsid w:val="003C6AAA"/>
    <w:rsid w:val="003D0A46"/>
    <w:rsid w:val="003D15EB"/>
    <w:rsid w:val="003D2B40"/>
    <w:rsid w:val="003D2C30"/>
    <w:rsid w:val="003D31DF"/>
    <w:rsid w:val="003D34E7"/>
    <w:rsid w:val="003D4F90"/>
    <w:rsid w:val="003D610D"/>
    <w:rsid w:val="003E1D89"/>
    <w:rsid w:val="003E2537"/>
    <w:rsid w:val="003E4762"/>
    <w:rsid w:val="003E4D5F"/>
    <w:rsid w:val="003E4DE3"/>
    <w:rsid w:val="003E5758"/>
    <w:rsid w:val="003E59D3"/>
    <w:rsid w:val="003E5CDA"/>
    <w:rsid w:val="003E7F18"/>
    <w:rsid w:val="003F0307"/>
    <w:rsid w:val="003F12DA"/>
    <w:rsid w:val="003F134D"/>
    <w:rsid w:val="003F1471"/>
    <w:rsid w:val="003F2E67"/>
    <w:rsid w:val="003F4330"/>
    <w:rsid w:val="003F459E"/>
    <w:rsid w:val="003F4D08"/>
    <w:rsid w:val="003F4D14"/>
    <w:rsid w:val="003F5901"/>
    <w:rsid w:val="003F5DD4"/>
    <w:rsid w:val="003F6380"/>
    <w:rsid w:val="004004E6"/>
    <w:rsid w:val="00400643"/>
    <w:rsid w:val="004018E8"/>
    <w:rsid w:val="0040336F"/>
    <w:rsid w:val="004033D0"/>
    <w:rsid w:val="00404A95"/>
    <w:rsid w:val="00410128"/>
    <w:rsid w:val="00412674"/>
    <w:rsid w:val="00412AD5"/>
    <w:rsid w:val="004168B1"/>
    <w:rsid w:val="004177F6"/>
    <w:rsid w:val="00417BB2"/>
    <w:rsid w:val="004212FB"/>
    <w:rsid w:val="00421A16"/>
    <w:rsid w:val="00421ABD"/>
    <w:rsid w:val="0042287B"/>
    <w:rsid w:val="004233E0"/>
    <w:rsid w:val="004249CA"/>
    <w:rsid w:val="00424B42"/>
    <w:rsid w:val="0043035A"/>
    <w:rsid w:val="0043104D"/>
    <w:rsid w:val="00432D22"/>
    <w:rsid w:val="004343F8"/>
    <w:rsid w:val="0044132C"/>
    <w:rsid w:val="00441990"/>
    <w:rsid w:val="00441C22"/>
    <w:rsid w:val="00441CC4"/>
    <w:rsid w:val="004422E2"/>
    <w:rsid w:val="00442BC1"/>
    <w:rsid w:val="0044306C"/>
    <w:rsid w:val="0044332C"/>
    <w:rsid w:val="0044442B"/>
    <w:rsid w:val="00444CBD"/>
    <w:rsid w:val="0044641E"/>
    <w:rsid w:val="00447621"/>
    <w:rsid w:val="004478A7"/>
    <w:rsid w:val="00453394"/>
    <w:rsid w:val="00454638"/>
    <w:rsid w:val="00456053"/>
    <w:rsid w:val="00456ED6"/>
    <w:rsid w:val="004571EE"/>
    <w:rsid w:val="004579FC"/>
    <w:rsid w:val="00457EC6"/>
    <w:rsid w:val="00461E0C"/>
    <w:rsid w:val="00462EF5"/>
    <w:rsid w:val="00463120"/>
    <w:rsid w:val="00463919"/>
    <w:rsid w:val="004647DE"/>
    <w:rsid w:val="00465C6A"/>
    <w:rsid w:val="0046652A"/>
    <w:rsid w:val="0046722A"/>
    <w:rsid w:val="00467C1E"/>
    <w:rsid w:val="00472A58"/>
    <w:rsid w:val="004752C3"/>
    <w:rsid w:val="004760FD"/>
    <w:rsid w:val="00480E02"/>
    <w:rsid w:val="004812EA"/>
    <w:rsid w:val="00481D6A"/>
    <w:rsid w:val="00482975"/>
    <w:rsid w:val="00482E9D"/>
    <w:rsid w:val="004830AF"/>
    <w:rsid w:val="00483D57"/>
    <w:rsid w:val="004842EE"/>
    <w:rsid w:val="00484301"/>
    <w:rsid w:val="0048440B"/>
    <w:rsid w:val="00485363"/>
    <w:rsid w:val="004868FA"/>
    <w:rsid w:val="00486A11"/>
    <w:rsid w:val="00487123"/>
    <w:rsid w:val="0048735C"/>
    <w:rsid w:val="00487F88"/>
    <w:rsid w:val="00491915"/>
    <w:rsid w:val="00492790"/>
    <w:rsid w:val="00492C98"/>
    <w:rsid w:val="0049607B"/>
    <w:rsid w:val="00496115"/>
    <w:rsid w:val="00496517"/>
    <w:rsid w:val="00497487"/>
    <w:rsid w:val="00497BCE"/>
    <w:rsid w:val="004A27D0"/>
    <w:rsid w:val="004A31B5"/>
    <w:rsid w:val="004A3A03"/>
    <w:rsid w:val="004A3BC7"/>
    <w:rsid w:val="004A6565"/>
    <w:rsid w:val="004A7A52"/>
    <w:rsid w:val="004B12C0"/>
    <w:rsid w:val="004B1BE9"/>
    <w:rsid w:val="004B1E35"/>
    <w:rsid w:val="004B1FD0"/>
    <w:rsid w:val="004B2680"/>
    <w:rsid w:val="004B27A0"/>
    <w:rsid w:val="004B2D67"/>
    <w:rsid w:val="004B3361"/>
    <w:rsid w:val="004B4693"/>
    <w:rsid w:val="004B59F5"/>
    <w:rsid w:val="004B5BBC"/>
    <w:rsid w:val="004B6637"/>
    <w:rsid w:val="004B6AFF"/>
    <w:rsid w:val="004B745E"/>
    <w:rsid w:val="004C0E12"/>
    <w:rsid w:val="004C1408"/>
    <w:rsid w:val="004C161F"/>
    <w:rsid w:val="004C1F8A"/>
    <w:rsid w:val="004C20FE"/>
    <w:rsid w:val="004C25C9"/>
    <w:rsid w:val="004C4A19"/>
    <w:rsid w:val="004C4E2A"/>
    <w:rsid w:val="004C52E9"/>
    <w:rsid w:val="004C537D"/>
    <w:rsid w:val="004C68D0"/>
    <w:rsid w:val="004C77D7"/>
    <w:rsid w:val="004D076E"/>
    <w:rsid w:val="004D1577"/>
    <w:rsid w:val="004D1E4A"/>
    <w:rsid w:val="004D20FF"/>
    <w:rsid w:val="004D3732"/>
    <w:rsid w:val="004D4362"/>
    <w:rsid w:val="004D530C"/>
    <w:rsid w:val="004D5528"/>
    <w:rsid w:val="004D6307"/>
    <w:rsid w:val="004D6337"/>
    <w:rsid w:val="004D703E"/>
    <w:rsid w:val="004E2463"/>
    <w:rsid w:val="004E24DF"/>
    <w:rsid w:val="004E2E50"/>
    <w:rsid w:val="004E401F"/>
    <w:rsid w:val="004E4580"/>
    <w:rsid w:val="004E4F0D"/>
    <w:rsid w:val="004E57D2"/>
    <w:rsid w:val="004E6312"/>
    <w:rsid w:val="004E7629"/>
    <w:rsid w:val="004E7B6C"/>
    <w:rsid w:val="004F14F7"/>
    <w:rsid w:val="004F1654"/>
    <w:rsid w:val="004F2544"/>
    <w:rsid w:val="004F49B1"/>
    <w:rsid w:val="004F4E06"/>
    <w:rsid w:val="004F6210"/>
    <w:rsid w:val="004F6B26"/>
    <w:rsid w:val="004F6C6A"/>
    <w:rsid w:val="004F7D76"/>
    <w:rsid w:val="004F7E71"/>
    <w:rsid w:val="005002CE"/>
    <w:rsid w:val="005019EF"/>
    <w:rsid w:val="00502CF9"/>
    <w:rsid w:val="00503787"/>
    <w:rsid w:val="00503A6B"/>
    <w:rsid w:val="00503BF3"/>
    <w:rsid w:val="005041AF"/>
    <w:rsid w:val="0050452D"/>
    <w:rsid w:val="005062B2"/>
    <w:rsid w:val="00506832"/>
    <w:rsid w:val="00506AB7"/>
    <w:rsid w:val="00506AD1"/>
    <w:rsid w:val="00507092"/>
    <w:rsid w:val="00511429"/>
    <w:rsid w:val="00514AC3"/>
    <w:rsid w:val="00514BC6"/>
    <w:rsid w:val="0051501B"/>
    <w:rsid w:val="005153E5"/>
    <w:rsid w:val="00515B56"/>
    <w:rsid w:val="00520B77"/>
    <w:rsid w:val="005214F8"/>
    <w:rsid w:val="00521CF8"/>
    <w:rsid w:val="0052200B"/>
    <w:rsid w:val="0052514C"/>
    <w:rsid w:val="005254D8"/>
    <w:rsid w:val="00525803"/>
    <w:rsid w:val="00526026"/>
    <w:rsid w:val="00533D0B"/>
    <w:rsid w:val="0053479E"/>
    <w:rsid w:val="0053569D"/>
    <w:rsid w:val="00540537"/>
    <w:rsid w:val="00540683"/>
    <w:rsid w:val="00542A37"/>
    <w:rsid w:val="00544152"/>
    <w:rsid w:val="00544EE9"/>
    <w:rsid w:val="00545EDF"/>
    <w:rsid w:val="00545FE8"/>
    <w:rsid w:val="005469F0"/>
    <w:rsid w:val="00546F15"/>
    <w:rsid w:val="00546F4C"/>
    <w:rsid w:val="00551AA9"/>
    <w:rsid w:val="00551DAB"/>
    <w:rsid w:val="00551FC2"/>
    <w:rsid w:val="005540FA"/>
    <w:rsid w:val="005560DD"/>
    <w:rsid w:val="00556EF5"/>
    <w:rsid w:val="00557B79"/>
    <w:rsid w:val="005606CB"/>
    <w:rsid w:val="00561F29"/>
    <w:rsid w:val="00563DD9"/>
    <w:rsid w:val="00564694"/>
    <w:rsid w:val="00564DFF"/>
    <w:rsid w:val="005653E5"/>
    <w:rsid w:val="00565C5E"/>
    <w:rsid w:val="005663EE"/>
    <w:rsid w:val="00566F6F"/>
    <w:rsid w:val="00567381"/>
    <w:rsid w:val="00567DD4"/>
    <w:rsid w:val="00567F6B"/>
    <w:rsid w:val="00570A95"/>
    <w:rsid w:val="00573A20"/>
    <w:rsid w:val="005745C1"/>
    <w:rsid w:val="00574791"/>
    <w:rsid w:val="00574A5A"/>
    <w:rsid w:val="005753E5"/>
    <w:rsid w:val="005759CA"/>
    <w:rsid w:val="005769FC"/>
    <w:rsid w:val="005802C1"/>
    <w:rsid w:val="00580C3B"/>
    <w:rsid w:val="005816A5"/>
    <w:rsid w:val="00582C4F"/>
    <w:rsid w:val="00582CE2"/>
    <w:rsid w:val="00583C8F"/>
    <w:rsid w:val="00584E7B"/>
    <w:rsid w:val="00585710"/>
    <w:rsid w:val="00585B47"/>
    <w:rsid w:val="00585DFB"/>
    <w:rsid w:val="00591917"/>
    <w:rsid w:val="005921B8"/>
    <w:rsid w:val="00593AF2"/>
    <w:rsid w:val="00594D6C"/>
    <w:rsid w:val="005954E7"/>
    <w:rsid w:val="005972C9"/>
    <w:rsid w:val="005A0D51"/>
    <w:rsid w:val="005A1084"/>
    <w:rsid w:val="005A13DC"/>
    <w:rsid w:val="005A1C9F"/>
    <w:rsid w:val="005A34E1"/>
    <w:rsid w:val="005A49FB"/>
    <w:rsid w:val="005A4B40"/>
    <w:rsid w:val="005A4F7B"/>
    <w:rsid w:val="005A6395"/>
    <w:rsid w:val="005A6DA9"/>
    <w:rsid w:val="005A6F3A"/>
    <w:rsid w:val="005A7C2F"/>
    <w:rsid w:val="005B01C7"/>
    <w:rsid w:val="005B0C94"/>
    <w:rsid w:val="005B0D65"/>
    <w:rsid w:val="005B1CD6"/>
    <w:rsid w:val="005B48BF"/>
    <w:rsid w:val="005B54A4"/>
    <w:rsid w:val="005B6899"/>
    <w:rsid w:val="005B7D0F"/>
    <w:rsid w:val="005C1237"/>
    <w:rsid w:val="005C1B9F"/>
    <w:rsid w:val="005C208D"/>
    <w:rsid w:val="005C2266"/>
    <w:rsid w:val="005C24AE"/>
    <w:rsid w:val="005C353A"/>
    <w:rsid w:val="005C3B50"/>
    <w:rsid w:val="005C3DF0"/>
    <w:rsid w:val="005C5290"/>
    <w:rsid w:val="005C6553"/>
    <w:rsid w:val="005C69F0"/>
    <w:rsid w:val="005C7A22"/>
    <w:rsid w:val="005C7A48"/>
    <w:rsid w:val="005D1178"/>
    <w:rsid w:val="005D26A1"/>
    <w:rsid w:val="005D5109"/>
    <w:rsid w:val="005D6A28"/>
    <w:rsid w:val="005E0316"/>
    <w:rsid w:val="005E34B1"/>
    <w:rsid w:val="005E791A"/>
    <w:rsid w:val="005F0B51"/>
    <w:rsid w:val="005F1B15"/>
    <w:rsid w:val="005F3144"/>
    <w:rsid w:val="005F3B52"/>
    <w:rsid w:val="005F5C04"/>
    <w:rsid w:val="0060075F"/>
    <w:rsid w:val="0060320F"/>
    <w:rsid w:val="00603AC6"/>
    <w:rsid w:val="006061CB"/>
    <w:rsid w:val="006066F6"/>
    <w:rsid w:val="00610B5E"/>
    <w:rsid w:val="00611A08"/>
    <w:rsid w:val="00612531"/>
    <w:rsid w:val="0061338F"/>
    <w:rsid w:val="00615F8E"/>
    <w:rsid w:val="00617560"/>
    <w:rsid w:val="006204EE"/>
    <w:rsid w:val="00620C71"/>
    <w:rsid w:val="00621264"/>
    <w:rsid w:val="00622C7A"/>
    <w:rsid w:val="0062364C"/>
    <w:rsid w:val="00624575"/>
    <w:rsid w:val="00625411"/>
    <w:rsid w:val="00625F5C"/>
    <w:rsid w:val="006260AE"/>
    <w:rsid w:val="00626243"/>
    <w:rsid w:val="00626EA6"/>
    <w:rsid w:val="00627746"/>
    <w:rsid w:val="0063049D"/>
    <w:rsid w:val="00632DC4"/>
    <w:rsid w:val="00635AFC"/>
    <w:rsid w:val="00640EF5"/>
    <w:rsid w:val="00641212"/>
    <w:rsid w:val="006422EF"/>
    <w:rsid w:val="00642DF7"/>
    <w:rsid w:val="00642E9F"/>
    <w:rsid w:val="00644847"/>
    <w:rsid w:val="0064649D"/>
    <w:rsid w:val="00646826"/>
    <w:rsid w:val="00646AC5"/>
    <w:rsid w:val="00646AD0"/>
    <w:rsid w:val="00646B20"/>
    <w:rsid w:val="006512C6"/>
    <w:rsid w:val="006526D9"/>
    <w:rsid w:val="00653031"/>
    <w:rsid w:val="00653254"/>
    <w:rsid w:val="00654C24"/>
    <w:rsid w:val="006559D0"/>
    <w:rsid w:val="00656478"/>
    <w:rsid w:val="00656653"/>
    <w:rsid w:val="006574FB"/>
    <w:rsid w:val="006578E1"/>
    <w:rsid w:val="006605E8"/>
    <w:rsid w:val="00660FC2"/>
    <w:rsid w:val="00661657"/>
    <w:rsid w:val="0066196A"/>
    <w:rsid w:val="00661B6C"/>
    <w:rsid w:val="006633C5"/>
    <w:rsid w:val="0066397F"/>
    <w:rsid w:val="0066406C"/>
    <w:rsid w:val="006647B9"/>
    <w:rsid w:val="0066626C"/>
    <w:rsid w:val="00666570"/>
    <w:rsid w:val="00667BF3"/>
    <w:rsid w:val="00671955"/>
    <w:rsid w:val="00673906"/>
    <w:rsid w:val="006755FE"/>
    <w:rsid w:val="00676C24"/>
    <w:rsid w:val="0068023D"/>
    <w:rsid w:val="00680862"/>
    <w:rsid w:val="0068119D"/>
    <w:rsid w:val="00681412"/>
    <w:rsid w:val="0068165A"/>
    <w:rsid w:val="00685D56"/>
    <w:rsid w:val="00686389"/>
    <w:rsid w:val="00686C58"/>
    <w:rsid w:val="00687708"/>
    <w:rsid w:val="00687894"/>
    <w:rsid w:val="00687B10"/>
    <w:rsid w:val="00687FA4"/>
    <w:rsid w:val="00692FB0"/>
    <w:rsid w:val="00693B72"/>
    <w:rsid w:val="006940B7"/>
    <w:rsid w:val="00694307"/>
    <w:rsid w:val="00694855"/>
    <w:rsid w:val="00694E60"/>
    <w:rsid w:val="00694FA2"/>
    <w:rsid w:val="00696B05"/>
    <w:rsid w:val="00696C94"/>
    <w:rsid w:val="00697C5D"/>
    <w:rsid w:val="006A0B36"/>
    <w:rsid w:val="006A2A59"/>
    <w:rsid w:val="006A373A"/>
    <w:rsid w:val="006A3777"/>
    <w:rsid w:val="006A3DD1"/>
    <w:rsid w:val="006A4C04"/>
    <w:rsid w:val="006A74F0"/>
    <w:rsid w:val="006B2506"/>
    <w:rsid w:val="006B2931"/>
    <w:rsid w:val="006B6286"/>
    <w:rsid w:val="006B6567"/>
    <w:rsid w:val="006B65C1"/>
    <w:rsid w:val="006B79EF"/>
    <w:rsid w:val="006B7C87"/>
    <w:rsid w:val="006C1A21"/>
    <w:rsid w:val="006C1D23"/>
    <w:rsid w:val="006C2FC9"/>
    <w:rsid w:val="006C4C39"/>
    <w:rsid w:val="006C66D0"/>
    <w:rsid w:val="006C6C81"/>
    <w:rsid w:val="006C7188"/>
    <w:rsid w:val="006D0629"/>
    <w:rsid w:val="006D09C2"/>
    <w:rsid w:val="006D11CC"/>
    <w:rsid w:val="006D1298"/>
    <w:rsid w:val="006D1480"/>
    <w:rsid w:val="006D2A21"/>
    <w:rsid w:val="006D4AF0"/>
    <w:rsid w:val="006D614C"/>
    <w:rsid w:val="006D674E"/>
    <w:rsid w:val="006D681F"/>
    <w:rsid w:val="006D7832"/>
    <w:rsid w:val="006E009F"/>
    <w:rsid w:val="006E0595"/>
    <w:rsid w:val="006E05E7"/>
    <w:rsid w:val="006E310E"/>
    <w:rsid w:val="006E4F4C"/>
    <w:rsid w:val="006E4FDF"/>
    <w:rsid w:val="006E5269"/>
    <w:rsid w:val="006E5E96"/>
    <w:rsid w:val="006F1522"/>
    <w:rsid w:val="006F21CA"/>
    <w:rsid w:val="006F257F"/>
    <w:rsid w:val="006F27CB"/>
    <w:rsid w:val="006F2FA4"/>
    <w:rsid w:val="006F39A5"/>
    <w:rsid w:val="006F3D63"/>
    <w:rsid w:val="006F5992"/>
    <w:rsid w:val="006F7740"/>
    <w:rsid w:val="00701800"/>
    <w:rsid w:val="0070441D"/>
    <w:rsid w:val="00704503"/>
    <w:rsid w:val="0070528D"/>
    <w:rsid w:val="00706BBA"/>
    <w:rsid w:val="00707484"/>
    <w:rsid w:val="007074C6"/>
    <w:rsid w:val="007079B3"/>
    <w:rsid w:val="00710E6C"/>
    <w:rsid w:val="00711E04"/>
    <w:rsid w:val="00714101"/>
    <w:rsid w:val="00714762"/>
    <w:rsid w:val="00714816"/>
    <w:rsid w:val="00716249"/>
    <w:rsid w:val="00721BD8"/>
    <w:rsid w:val="00721E73"/>
    <w:rsid w:val="00721F54"/>
    <w:rsid w:val="0072285D"/>
    <w:rsid w:val="00723F09"/>
    <w:rsid w:val="00724803"/>
    <w:rsid w:val="00724885"/>
    <w:rsid w:val="00725563"/>
    <w:rsid w:val="00726081"/>
    <w:rsid w:val="007276B5"/>
    <w:rsid w:val="00727E8F"/>
    <w:rsid w:val="00727F41"/>
    <w:rsid w:val="007303E7"/>
    <w:rsid w:val="00730DC7"/>
    <w:rsid w:val="00731AD9"/>
    <w:rsid w:val="00732D4D"/>
    <w:rsid w:val="007337D0"/>
    <w:rsid w:val="00734782"/>
    <w:rsid w:val="007376DD"/>
    <w:rsid w:val="00737BA0"/>
    <w:rsid w:val="007405E7"/>
    <w:rsid w:val="007406C9"/>
    <w:rsid w:val="007407F1"/>
    <w:rsid w:val="00742869"/>
    <w:rsid w:val="00742965"/>
    <w:rsid w:val="00744506"/>
    <w:rsid w:val="00745E28"/>
    <w:rsid w:val="00745EB1"/>
    <w:rsid w:val="00746674"/>
    <w:rsid w:val="00747426"/>
    <w:rsid w:val="00747494"/>
    <w:rsid w:val="007475C2"/>
    <w:rsid w:val="00750254"/>
    <w:rsid w:val="007506D6"/>
    <w:rsid w:val="00751073"/>
    <w:rsid w:val="007513F2"/>
    <w:rsid w:val="0075327F"/>
    <w:rsid w:val="00755ED6"/>
    <w:rsid w:val="007617FE"/>
    <w:rsid w:val="00761B16"/>
    <w:rsid w:val="00761CDE"/>
    <w:rsid w:val="00762EE8"/>
    <w:rsid w:val="00763230"/>
    <w:rsid w:val="00763803"/>
    <w:rsid w:val="00764A9A"/>
    <w:rsid w:val="00764C35"/>
    <w:rsid w:val="00765C9C"/>
    <w:rsid w:val="00770A2E"/>
    <w:rsid w:val="00771564"/>
    <w:rsid w:val="00777F4B"/>
    <w:rsid w:val="00781BEA"/>
    <w:rsid w:val="00782178"/>
    <w:rsid w:val="007827FA"/>
    <w:rsid w:val="00782A10"/>
    <w:rsid w:val="00782A73"/>
    <w:rsid w:val="00783D75"/>
    <w:rsid w:val="00784E76"/>
    <w:rsid w:val="00786920"/>
    <w:rsid w:val="00786F30"/>
    <w:rsid w:val="007879C2"/>
    <w:rsid w:val="00790ECA"/>
    <w:rsid w:val="007911D6"/>
    <w:rsid w:val="00791795"/>
    <w:rsid w:val="007952FC"/>
    <w:rsid w:val="00796645"/>
    <w:rsid w:val="00797098"/>
    <w:rsid w:val="007A14AF"/>
    <w:rsid w:val="007A1BEA"/>
    <w:rsid w:val="007A28E6"/>
    <w:rsid w:val="007A2937"/>
    <w:rsid w:val="007A2AA8"/>
    <w:rsid w:val="007A4CDB"/>
    <w:rsid w:val="007A5DA6"/>
    <w:rsid w:val="007A6187"/>
    <w:rsid w:val="007A6E34"/>
    <w:rsid w:val="007A7041"/>
    <w:rsid w:val="007B192F"/>
    <w:rsid w:val="007B2ED2"/>
    <w:rsid w:val="007B359C"/>
    <w:rsid w:val="007B57DD"/>
    <w:rsid w:val="007B581E"/>
    <w:rsid w:val="007B5DBB"/>
    <w:rsid w:val="007B5ECA"/>
    <w:rsid w:val="007C104F"/>
    <w:rsid w:val="007C1F07"/>
    <w:rsid w:val="007C38B3"/>
    <w:rsid w:val="007C38B9"/>
    <w:rsid w:val="007C3CA0"/>
    <w:rsid w:val="007C4A23"/>
    <w:rsid w:val="007C4D9F"/>
    <w:rsid w:val="007C4E84"/>
    <w:rsid w:val="007C5561"/>
    <w:rsid w:val="007C76E8"/>
    <w:rsid w:val="007D18AB"/>
    <w:rsid w:val="007D1E79"/>
    <w:rsid w:val="007D2166"/>
    <w:rsid w:val="007D2AC7"/>
    <w:rsid w:val="007D3787"/>
    <w:rsid w:val="007D3ADF"/>
    <w:rsid w:val="007D3B0F"/>
    <w:rsid w:val="007D6454"/>
    <w:rsid w:val="007D673E"/>
    <w:rsid w:val="007D75DB"/>
    <w:rsid w:val="007D7C9E"/>
    <w:rsid w:val="007E00BC"/>
    <w:rsid w:val="007E0F0F"/>
    <w:rsid w:val="007E133F"/>
    <w:rsid w:val="007E15DB"/>
    <w:rsid w:val="007E2A6F"/>
    <w:rsid w:val="007E466E"/>
    <w:rsid w:val="007E4A40"/>
    <w:rsid w:val="007E607C"/>
    <w:rsid w:val="007E762F"/>
    <w:rsid w:val="007F0142"/>
    <w:rsid w:val="007F2000"/>
    <w:rsid w:val="007F2D49"/>
    <w:rsid w:val="007F47AB"/>
    <w:rsid w:val="007F6885"/>
    <w:rsid w:val="007F77B9"/>
    <w:rsid w:val="008014F1"/>
    <w:rsid w:val="00803194"/>
    <w:rsid w:val="0080455F"/>
    <w:rsid w:val="008055B0"/>
    <w:rsid w:val="00805DCF"/>
    <w:rsid w:val="00806013"/>
    <w:rsid w:val="00806F14"/>
    <w:rsid w:val="00810BF5"/>
    <w:rsid w:val="0081123C"/>
    <w:rsid w:val="008129BB"/>
    <w:rsid w:val="00812F8F"/>
    <w:rsid w:val="00814991"/>
    <w:rsid w:val="00815439"/>
    <w:rsid w:val="008167AE"/>
    <w:rsid w:val="008203B7"/>
    <w:rsid w:val="00820468"/>
    <w:rsid w:val="00820D50"/>
    <w:rsid w:val="0082118E"/>
    <w:rsid w:val="0082141B"/>
    <w:rsid w:val="008214CA"/>
    <w:rsid w:val="00821599"/>
    <w:rsid w:val="00821CB8"/>
    <w:rsid w:val="00822133"/>
    <w:rsid w:val="0082332D"/>
    <w:rsid w:val="00825B59"/>
    <w:rsid w:val="00826D00"/>
    <w:rsid w:val="0083163B"/>
    <w:rsid w:val="00831BAB"/>
    <w:rsid w:val="00832BB1"/>
    <w:rsid w:val="00832BDC"/>
    <w:rsid w:val="00832F9D"/>
    <w:rsid w:val="00833540"/>
    <w:rsid w:val="00833DD8"/>
    <w:rsid w:val="00835340"/>
    <w:rsid w:val="00835B85"/>
    <w:rsid w:val="00837B9C"/>
    <w:rsid w:val="00837C7C"/>
    <w:rsid w:val="00841E0A"/>
    <w:rsid w:val="00841EB2"/>
    <w:rsid w:val="00843C07"/>
    <w:rsid w:val="0084515B"/>
    <w:rsid w:val="0084537A"/>
    <w:rsid w:val="00845AB8"/>
    <w:rsid w:val="008462FD"/>
    <w:rsid w:val="008471C7"/>
    <w:rsid w:val="008473AE"/>
    <w:rsid w:val="00847BDD"/>
    <w:rsid w:val="0085057A"/>
    <w:rsid w:val="008527AF"/>
    <w:rsid w:val="00853406"/>
    <w:rsid w:val="008537C8"/>
    <w:rsid w:val="008553B5"/>
    <w:rsid w:val="008563C5"/>
    <w:rsid w:val="008565FB"/>
    <w:rsid w:val="00857A8C"/>
    <w:rsid w:val="00861387"/>
    <w:rsid w:val="00861E6C"/>
    <w:rsid w:val="008623B6"/>
    <w:rsid w:val="00862F6B"/>
    <w:rsid w:val="00862FFF"/>
    <w:rsid w:val="00863448"/>
    <w:rsid w:val="00863753"/>
    <w:rsid w:val="008642AD"/>
    <w:rsid w:val="00864B78"/>
    <w:rsid w:val="00865617"/>
    <w:rsid w:val="00866786"/>
    <w:rsid w:val="00866BCB"/>
    <w:rsid w:val="00866E46"/>
    <w:rsid w:val="00867BB4"/>
    <w:rsid w:val="00867E5A"/>
    <w:rsid w:val="0087020A"/>
    <w:rsid w:val="008704F3"/>
    <w:rsid w:val="00871730"/>
    <w:rsid w:val="008729D1"/>
    <w:rsid w:val="008738D4"/>
    <w:rsid w:val="00873A7B"/>
    <w:rsid w:val="00874499"/>
    <w:rsid w:val="00874577"/>
    <w:rsid w:val="008748C6"/>
    <w:rsid w:val="00874D45"/>
    <w:rsid w:val="00874D98"/>
    <w:rsid w:val="008754F3"/>
    <w:rsid w:val="0087559F"/>
    <w:rsid w:val="008757EA"/>
    <w:rsid w:val="008809E5"/>
    <w:rsid w:val="00880D0E"/>
    <w:rsid w:val="00880E8D"/>
    <w:rsid w:val="00881A6D"/>
    <w:rsid w:val="00882173"/>
    <w:rsid w:val="00883454"/>
    <w:rsid w:val="0088373D"/>
    <w:rsid w:val="00883B78"/>
    <w:rsid w:val="00883F7F"/>
    <w:rsid w:val="0088525C"/>
    <w:rsid w:val="008868E2"/>
    <w:rsid w:val="00890DA5"/>
    <w:rsid w:val="00892A48"/>
    <w:rsid w:val="00892EF5"/>
    <w:rsid w:val="00893229"/>
    <w:rsid w:val="00894367"/>
    <w:rsid w:val="0089478E"/>
    <w:rsid w:val="00894999"/>
    <w:rsid w:val="00895523"/>
    <w:rsid w:val="00895789"/>
    <w:rsid w:val="00895FC1"/>
    <w:rsid w:val="00897197"/>
    <w:rsid w:val="00897CB1"/>
    <w:rsid w:val="00897E69"/>
    <w:rsid w:val="008A0198"/>
    <w:rsid w:val="008A1437"/>
    <w:rsid w:val="008A1654"/>
    <w:rsid w:val="008A1896"/>
    <w:rsid w:val="008A1EA3"/>
    <w:rsid w:val="008A3550"/>
    <w:rsid w:val="008A39AD"/>
    <w:rsid w:val="008A4186"/>
    <w:rsid w:val="008A535E"/>
    <w:rsid w:val="008A596B"/>
    <w:rsid w:val="008B1A5D"/>
    <w:rsid w:val="008B1C86"/>
    <w:rsid w:val="008B2065"/>
    <w:rsid w:val="008B461E"/>
    <w:rsid w:val="008B6D75"/>
    <w:rsid w:val="008C062D"/>
    <w:rsid w:val="008C0832"/>
    <w:rsid w:val="008C0A38"/>
    <w:rsid w:val="008C1A05"/>
    <w:rsid w:val="008C546C"/>
    <w:rsid w:val="008C55C8"/>
    <w:rsid w:val="008C59C8"/>
    <w:rsid w:val="008C62BA"/>
    <w:rsid w:val="008C69AB"/>
    <w:rsid w:val="008C72E2"/>
    <w:rsid w:val="008D154F"/>
    <w:rsid w:val="008D2936"/>
    <w:rsid w:val="008D43B1"/>
    <w:rsid w:val="008D4427"/>
    <w:rsid w:val="008D50C3"/>
    <w:rsid w:val="008D5E35"/>
    <w:rsid w:val="008E0243"/>
    <w:rsid w:val="008E213E"/>
    <w:rsid w:val="008E3A77"/>
    <w:rsid w:val="008E4163"/>
    <w:rsid w:val="008E4375"/>
    <w:rsid w:val="008E4E08"/>
    <w:rsid w:val="008E52C6"/>
    <w:rsid w:val="008E53C7"/>
    <w:rsid w:val="008E687B"/>
    <w:rsid w:val="008E7E1A"/>
    <w:rsid w:val="008E7E3C"/>
    <w:rsid w:val="008F0CFF"/>
    <w:rsid w:val="008F0E8E"/>
    <w:rsid w:val="008F0F06"/>
    <w:rsid w:val="008F1086"/>
    <w:rsid w:val="008F4631"/>
    <w:rsid w:val="008F465C"/>
    <w:rsid w:val="008F6EA1"/>
    <w:rsid w:val="009004EE"/>
    <w:rsid w:val="009017B4"/>
    <w:rsid w:val="00902DD7"/>
    <w:rsid w:val="00904B76"/>
    <w:rsid w:val="00906168"/>
    <w:rsid w:val="009078E9"/>
    <w:rsid w:val="009102A6"/>
    <w:rsid w:val="00910D50"/>
    <w:rsid w:val="00910E1A"/>
    <w:rsid w:val="00911226"/>
    <w:rsid w:val="0091189A"/>
    <w:rsid w:val="009118D4"/>
    <w:rsid w:val="00911E24"/>
    <w:rsid w:val="009137C1"/>
    <w:rsid w:val="00914A10"/>
    <w:rsid w:val="009151CD"/>
    <w:rsid w:val="009153AF"/>
    <w:rsid w:val="00915A7B"/>
    <w:rsid w:val="009162C1"/>
    <w:rsid w:val="009163EC"/>
    <w:rsid w:val="00917046"/>
    <w:rsid w:val="00920BC7"/>
    <w:rsid w:val="00921A67"/>
    <w:rsid w:val="00921B32"/>
    <w:rsid w:val="00921FD7"/>
    <w:rsid w:val="00921FF6"/>
    <w:rsid w:val="00925E77"/>
    <w:rsid w:val="009316D8"/>
    <w:rsid w:val="0093243D"/>
    <w:rsid w:val="00934181"/>
    <w:rsid w:val="009342A5"/>
    <w:rsid w:val="00937759"/>
    <w:rsid w:val="00940144"/>
    <w:rsid w:val="009408CF"/>
    <w:rsid w:val="00940ECF"/>
    <w:rsid w:val="00941C0B"/>
    <w:rsid w:val="0094419C"/>
    <w:rsid w:val="0094424C"/>
    <w:rsid w:val="00945173"/>
    <w:rsid w:val="009455DB"/>
    <w:rsid w:val="009460EC"/>
    <w:rsid w:val="0094658A"/>
    <w:rsid w:val="0095116B"/>
    <w:rsid w:val="0095191D"/>
    <w:rsid w:val="00951A4C"/>
    <w:rsid w:val="0095206B"/>
    <w:rsid w:val="00953BCB"/>
    <w:rsid w:val="00954B63"/>
    <w:rsid w:val="009554C2"/>
    <w:rsid w:val="00956CE5"/>
    <w:rsid w:val="0096222C"/>
    <w:rsid w:val="00962890"/>
    <w:rsid w:val="00963BB3"/>
    <w:rsid w:val="00964D60"/>
    <w:rsid w:val="00964F18"/>
    <w:rsid w:val="0096664D"/>
    <w:rsid w:val="00970428"/>
    <w:rsid w:val="00970477"/>
    <w:rsid w:val="00973022"/>
    <w:rsid w:val="00973257"/>
    <w:rsid w:val="009742D9"/>
    <w:rsid w:val="00974386"/>
    <w:rsid w:val="00974AE6"/>
    <w:rsid w:val="009766C5"/>
    <w:rsid w:val="00976770"/>
    <w:rsid w:val="00976E47"/>
    <w:rsid w:val="009800C2"/>
    <w:rsid w:val="009808F8"/>
    <w:rsid w:val="00981BB4"/>
    <w:rsid w:val="00981EFF"/>
    <w:rsid w:val="00983B72"/>
    <w:rsid w:val="00983BAF"/>
    <w:rsid w:val="00983CA5"/>
    <w:rsid w:val="00983D11"/>
    <w:rsid w:val="0098402A"/>
    <w:rsid w:val="00984043"/>
    <w:rsid w:val="00984195"/>
    <w:rsid w:val="009841A2"/>
    <w:rsid w:val="00984E7B"/>
    <w:rsid w:val="00984EE6"/>
    <w:rsid w:val="00985289"/>
    <w:rsid w:val="00985317"/>
    <w:rsid w:val="00986755"/>
    <w:rsid w:val="0098785F"/>
    <w:rsid w:val="009921D4"/>
    <w:rsid w:val="00993970"/>
    <w:rsid w:val="00993E11"/>
    <w:rsid w:val="00993E32"/>
    <w:rsid w:val="009943EA"/>
    <w:rsid w:val="00995445"/>
    <w:rsid w:val="0099798D"/>
    <w:rsid w:val="009A0EC8"/>
    <w:rsid w:val="009A21AA"/>
    <w:rsid w:val="009A3745"/>
    <w:rsid w:val="009A3BB5"/>
    <w:rsid w:val="009A3E0C"/>
    <w:rsid w:val="009A5BF1"/>
    <w:rsid w:val="009B04A9"/>
    <w:rsid w:val="009B0912"/>
    <w:rsid w:val="009B1EB2"/>
    <w:rsid w:val="009B2A2C"/>
    <w:rsid w:val="009B2B90"/>
    <w:rsid w:val="009B4AD4"/>
    <w:rsid w:val="009B5B28"/>
    <w:rsid w:val="009B5D63"/>
    <w:rsid w:val="009B5FB2"/>
    <w:rsid w:val="009B63D4"/>
    <w:rsid w:val="009B7F8B"/>
    <w:rsid w:val="009C046E"/>
    <w:rsid w:val="009C1F53"/>
    <w:rsid w:val="009C25BE"/>
    <w:rsid w:val="009C3CA7"/>
    <w:rsid w:val="009C3D35"/>
    <w:rsid w:val="009C3E27"/>
    <w:rsid w:val="009C427B"/>
    <w:rsid w:val="009C42A6"/>
    <w:rsid w:val="009C6D25"/>
    <w:rsid w:val="009D0342"/>
    <w:rsid w:val="009D035A"/>
    <w:rsid w:val="009D036B"/>
    <w:rsid w:val="009D2223"/>
    <w:rsid w:val="009D3A66"/>
    <w:rsid w:val="009D66CC"/>
    <w:rsid w:val="009D7496"/>
    <w:rsid w:val="009E2E3E"/>
    <w:rsid w:val="009E36C7"/>
    <w:rsid w:val="009E3DB3"/>
    <w:rsid w:val="009E4191"/>
    <w:rsid w:val="009E4E34"/>
    <w:rsid w:val="009E55EA"/>
    <w:rsid w:val="009E60A9"/>
    <w:rsid w:val="009E630F"/>
    <w:rsid w:val="009E675A"/>
    <w:rsid w:val="009E6D3E"/>
    <w:rsid w:val="009F1599"/>
    <w:rsid w:val="009F1C65"/>
    <w:rsid w:val="009F2F0B"/>
    <w:rsid w:val="009F32E9"/>
    <w:rsid w:val="009F429E"/>
    <w:rsid w:val="009F4BAE"/>
    <w:rsid w:val="009F57BD"/>
    <w:rsid w:val="009F5E93"/>
    <w:rsid w:val="009F6EF0"/>
    <w:rsid w:val="00A00B5A"/>
    <w:rsid w:val="00A024FD"/>
    <w:rsid w:val="00A0373E"/>
    <w:rsid w:val="00A04625"/>
    <w:rsid w:val="00A0508F"/>
    <w:rsid w:val="00A062A4"/>
    <w:rsid w:val="00A06F3E"/>
    <w:rsid w:val="00A06FAB"/>
    <w:rsid w:val="00A0731D"/>
    <w:rsid w:val="00A10A62"/>
    <w:rsid w:val="00A1296C"/>
    <w:rsid w:val="00A14155"/>
    <w:rsid w:val="00A14DBC"/>
    <w:rsid w:val="00A154C0"/>
    <w:rsid w:val="00A155D4"/>
    <w:rsid w:val="00A1590E"/>
    <w:rsid w:val="00A20A53"/>
    <w:rsid w:val="00A21AB4"/>
    <w:rsid w:val="00A21DB3"/>
    <w:rsid w:val="00A21E8C"/>
    <w:rsid w:val="00A223E6"/>
    <w:rsid w:val="00A22595"/>
    <w:rsid w:val="00A226D8"/>
    <w:rsid w:val="00A23B95"/>
    <w:rsid w:val="00A26B6B"/>
    <w:rsid w:val="00A30D48"/>
    <w:rsid w:val="00A31163"/>
    <w:rsid w:val="00A311FF"/>
    <w:rsid w:val="00A31DE3"/>
    <w:rsid w:val="00A32A58"/>
    <w:rsid w:val="00A33B11"/>
    <w:rsid w:val="00A36C30"/>
    <w:rsid w:val="00A37EC1"/>
    <w:rsid w:val="00A408AF"/>
    <w:rsid w:val="00A42221"/>
    <w:rsid w:val="00A43976"/>
    <w:rsid w:val="00A4637B"/>
    <w:rsid w:val="00A470AE"/>
    <w:rsid w:val="00A50E19"/>
    <w:rsid w:val="00A513AD"/>
    <w:rsid w:val="00A5229F"/>
    <w:rsid w:val="00A52EAA"/>
    <w:rsid w:val="00A5435F"/>
    <w:rsid w:val="00A57065"/>
    <w:rsid w:val="00A576A8"/>
    <w:rsid w:val="00A60749"/>
    <w:rsid w:val="00A60B42"/>
    <w:rsid w:val="00A63E0D"/>
    <w:rsid w:val="00A640E9"/>
    <w:rsid w:val="00A645E7"/>
    <w:rsid w:val="00A65116"/>
    <w:rsid w:val="00A66155"/>
    <w:rsid w:val="00A66C7A"/>
    <w:rsid w:val="00A67C02"/>
    <w:rsid w:val="00A719C6"/>
    <w:rsid w:val="00A72B90"/>
    <w:rsid w:val="00A73E5F"/>
    <w:rsid w:val="00A73F8F"/>
    <w:rsid w:val="00A740AD"/>
    <w:rsid w:val="00A742C4"/>
    <w:rsid w:val="00A74EED"/>
    <w:rsid w:val="00A7514C"/>
    <w:rsid w:val="00A75A84"/>
    <w:rsid w:val="00A75C5B"/>
    <w:rsid w:val="00A77342"/>
    <w:rsid w:val="00A80F7A"/>
    <w:rsid w:val="00A8279E"/>
    <w:rsid w:val="00A8288C"/>
    <w:rsid w:val="00A83674"/>
    <w:rsid w:val="00A838F0"/>
    <w:rsid w:val="00A84E54"/>
    <w:rsid w:val="00A860D7"/>
    <w:rsid w:val="00A86D90"/>
    <w:rsid w:val="00A86EFC"/>
    <w:rsid w:val="00A87057"/>
    <w:rsid w:val="00A876D2"/>
    <w:rsid w:val="00A916B5"/>
    <w:rsid w:val="00A9287B"/>
    <w:rsid w:val="00A93898"/>
    <w:rsid w:val="00A93C8E"/>
    <w:rsid w:val="00A96605"/>
    <w:rsid w:val="00A96919"/>
    <w:rsid w:val="00A969AB"/>
    <w:rsid w:val="00A97D65"/>
    <w:rsid w:val="00AA161D"/>
    <w:rsid w:val="00AA35F7"/>
    <w:rsid w:val="00AA45DF"/>
    <w:rsid w:val="00AA58FD"/>
    <w:rsid w:val="00AA6207"/>
    <w:rsid w:val="00AA6DD5"/>
    <w:rsid w:val="00AA7708"/>
    <w:rsid w:val="00AB1206"/>
    <w:rsid w:val="00AB179E"/>
    <w:rsid w:val="00AB1B71"/>
    <w:rsid w:val="00AB399E"/>
    <w:rsid w:val="00AB46F3"/>
    <w:rsid w:val="00AB48E8"/>
    <w:rsid w:val="00AB5BAB"/>
    <w:rsid w:val="00AB6E75"/>
    <w:rsid w:val="00AB7768"/>
    <w:rsid w:val="00AB7986"/>
    <w:rsid w:val="00AC058A"/>
    <w:rsid w:val="00AC0B54"/>
    <w:rsid w:val="00AC310C"/>
    <w:rsid w:val="00AC3221"/>
    <w:rsid w:val="00AC5688"/>
    <w:rsid w:val="00AC5FDF"/>
    <w:rsid w:val="00AC6DAB"/>
    <w:rsid w:val="00AC7022"/>
    <w:rsid w:val="00AD0122"/>
    <w:rsid w:val="00AD054C"/>
    <w:rsid w:val="00AD11FB"/>
    <w:rsid w:val="00AD25E2"/>
    <w:rsid w:val="00AD3801"/>
    <w:rsid w:val="00AD398B"/>
    <w:rsid w:val="00AD4565"/>
    <w:rsid w:val="00AD4DFE"/>
    <w:rsid w:val="00AD57CA"/>
    <w:rsid w:val="00AD6DFD"/>
    <w:rsid w:val="00AE0255"/>
    <w:rsid w:val="00AE0617"/>
    <w:rsid w:val="00AE0799"/>
    <w:rsid w:val="00AE182A"/>
    <w:rsid w:val="00AE20AD"/>
    <w:rsid w:val="00AE2422"/>
    <w:rsid w:val="00AE2D40"/>
    <w:rsid w:val="00AE4E42"/>
    <w:rsid w:val="00AE54F3"/>
    <w:rsid w:val="00AE5F7C"/>
    <w:rsid w:val="00AE6273"/>
    <w:rsid w:val="00AE7849"/>
    <w:rsid w:val="00AE7CA4"/>
    <w:rsid w:val="00AF0E8B"/>
    <w:rsid w:val="00AF11CE"/>
    <w:rsid w:val="00AF2C95"/>
    <w:rsid w:val="00AF2FAE"/>
    <w:rsid w:val="00AF318D"/>
    <w:rsid w:val="00AF72A9"/>
    <w:rsid w:val="00AF7CA0"/>
    <w:rsid w:val="00AF7EA8"/>
    <w:rsid w:val="00B00BA0"/>
    <w:rsid w:val="00B02EFA"/>
    <w:rsid w:val="00B042F6"/>
    <w:rsid w:val="00B0468E"/>
    <w:rsid w:val="00B0473F"/>
    <w:rsid w:val="00B04BB7"/>
    <w:rsid w:val="00B04CE0"/>
    <w:rsid w:val="00B05458"/>
    <w:rsid w:val="00B064DF"/>
    <w:rsid w:val="00B072C8"/>
    <w:rsid w:val="00B07CAB"/>
    <w:rsid w:val="00B07E11"/>
    <w:rsid w:val="00B1176F"/>
    <w:rsid w:val="00B145D5"/>
    <w:rsid w:val="00B1490D"/>
    <w:rsid w:val="00B157EC"/>
    <w:rsid w:val="00B16282"/>
    <w:rsid w:val="00B17326"/>
    <w:rsid w:val="00B20A80"/>
    <w:rsid w:val="00B216D3"/>
    <w:rsid w:val="00B22162"/>
    <w:rsid w:val="00B22FB1"/>
    <w:rsid w:val="00B24389"/>
    <w:rsid w:val="00B24AE1"/>
    <w:rsid w:val="00B25844"/>
    <w:rsid w:val="00B26B5B"/>
    <w:rsid w:val="00B326B4"/>
    <w:rsid w:val="00B3451D"/>
    <w:rsid w:val="00B34C59"/>
    <w:rsid w:val="00B3524F"/>
    <w:rsid w:val="00B37A04"/>
    <w:rsid w:val="00B41ECE"/>
    <w:rsid w:val="00B42BBF"/>
    <w:rsid w:val="00B44D73"/>
    <w:rsid w:val="00B45503"/>
    <w:rsid w:val="00B455D9"/>
    <w:rsid w:val="00B4619E"/>
    <w:rsid w:val="00B47161"/>
    <w:rsid w:val="00B4725E"/>
    <w:rsid w:val="00B50858"/>
    <w:rsid w:val="00B52025"/>
    <w:rsid w:val="00B522FF"/>
    <w:rsid w:val="00B52B13"/>
    <w:rsid w:val="00B52E64"/>
    <w:rsid w:val="00B52F60"/>
    <w:rsid w:val="00B542F4"/>
    <w:rsid w:val="00B54BBA"/>
    <w:rsid w:val="00B55D66"/>
    <w:rsid w:val="00B579E2"/>
    <w:rsid w:val="00B60144"/>
    <w:rsid w:val="00B607B7"/>
    <w:rsid w:val="00B61045"/>
    <w:rsid w:val="00B61673"/>
    <w:rsid w:val="00B631F5"/>
    <w:rsid w:val="00B639E3"/>
    <w:rsid w:val="00B63D9E"/>
    <w:rsid w:val="00B6427D"/>
    <w:rsid w:val="00B6483C"/>
    <w:rsid w:val="00B6530E"/>
    <w:rsid w:val="00B66605"/>
    <w:rsid w:val="00B67FB1"/>
    <w:rsid w:val="00B70181"/>
    <w:rsid w:val="00B7127B"/>
    <w:rsid w:val="00B71928"/>
    <w:rsid w:val="00B77888"/>
    <w:rsid w:val="00B8039D"/>
    <w:rsid w:val="00B82573"/>
    <w:rsid w:val="00B83376"/>
    <w:rsid w:val="00B83A70"/>
    <w:rsid w:val="00B8404A"/>
    <w:rsid w:val="00B849F0"/>
    <w:rsid w:val="00B86408"/>
    <w:rsid w:val="00B86549"/>
    <w:rsid w:val="00B86CE7"/>
    <w:rsid w:val="00B87482"/>
    <w:rsid w:val="00B90AB9"/>
    <w:rsid w:val="00B90E63"/>
    <w:rsid w:val="00B91618"/>
    <w:rsid w:val="00B93267"/>
    <w:rsid w:val="00B933FE"/>
    <w:rsid w:val="00B9356F"/>
    <w:rsid w:val="00B938AB"/>
    <w:rsid w:val="00B94A42"/>
    <w:rsid w:val="00B97348"/>
    <w:rsid w:val="00B97422"/>
    <w:rsid w:val="00BA11CC"/>
    <w:rsid w:val="00BA26E7"/>
    <w:rsid w:val="00BA275A"/>
    <w:rsid w:val="00BA3739"/>
    <w:rsid w:val="00BA4610"/>
    <w:rsid w:val="00BA5A59"/>
    <w:rsid w:val="00BA62B5"/>
    <w:rsid w:val="00BA644A"/>
    <w:rsid w:val="00BB29C0"/>
    <w:rsid w:val="00BB44F3"/>
    <w:rsid w:val="00BB6158"/>
    <w:rsid w:val="00BB7FCE"/>
    <w:rsid w:val="00BC18CF"/>
    <w:rsid w:val="00BC304D"/>
    <w:rsid w:val="00BC3FD9"/>
    <w:rsid w:val="00BC4F39"/>
    <w:rsid w:val="00BC5C4B"/>
    <w:rsid w:val="00BC6B54"/>
    <w:rsid w:val="00BC7AD5"/>
    <w:rsid w:val="00BC7B16"/>
    <w:rsid w:val="00BD0636"/>
    <w:rsid w:val="00BD0D87"/>
    <w:rsid w:val="00BD16B8"/>
    <w:rsid w:val="00BD3D89"/>
    <w:rsid w:val="00BD5232"/>
    <w:rsid w:val="00BD54B9"/>
    <w:rsid w:val="00BD5A72"/>
    <w:rsid w:val="00BD676D"/>
    <w:rsid w:val="00BD7065"/>
    <w:rsid w:val="00BE030C"/>
    <w:rsid w:val="00BE0540"/>
    <w:rsid w:val="00BE1F21"/>
    <w:rsid w:val="00BE33E4"/>
    <w:rsid w:val="00BE345D"/>
    <w:rsid w:val="00BE439D"/>
    <w:rsid w:val="00BE6185"/>
    <w:rsid w:val="00BE619B"/>
    <w:rsid w:val="00BF021E"/>
    <w:rsid w:val="00BF0603"/>
    <w:rsid w:val="00BF1472"/>
    <w:rsid w:val="00BF2040"/>
    <w:rsid w:val="00BF2805"/>
    <w:rsid w:val="00BF3623"/>
    <w:rsid w:val="00BF44CD"/>
    <w:rsid w:val="00BF457D"/>
    <w:rsid w:val="00BF464D"/>
    <w:rsid w:val="00BF4D11"/>
    <w:rsid w:val="00BF515C"/>
    <w:rsid w:val="00BF5798"/>
    <w:rsid w:val="00BF599A"/>
    <w:rsid w:val="00BF7F63"/>
    <w:rsid w:val="00C01E55"/>
    <w:rsid w:val="00C02AE5"/>
    <w:rsid w:val="00C03924"/>
    <w:rsid w:val="00C0437B"/>
    <w:rsid w:val="00C049F5"/>
    <w:rsid w:val="00C0530D"/>
    <w:rsid w:val="00C05386"/>
    <w:rsid w:val="00C05E81"/>
    <w:rsid w:val="00C07C55"/>
    <w:rsid w:val="00C1068B"/>
    <w:rsid w:val="00C10BC8"/>
    <w:rsid w:val="00C11879"/>
    <w:rsid w:val="00C11D5D"/>
    <w:rsid w:val="00C16B67"/>
    <w:rsid w:val="00C172CE"/>
    <w:rsid w:val="00C17F7A"/>
    <w:rsid w:val="00C20D9D"/>
    <w:rsid w:val="00C22872"/>
    <w:rsid w:val="00C232B0"/>
    <w:rsid w:val="00C248C9"/>
    <w:rsid w:val="00C2782F"/>
    <w:rsid w:val="00C3166B"/>
    <w:rsid w:val="00C34C5E"/>
    <w:rsid w:val="00C35146"/>
    <w:rsid w:val="00C35818"/>
    <w:rsid w:val="00C419A8"/>
    <w:rsid w:val="00C42D9B"/>
    <w:rsid w:val="00C42EFF"/>
    <w:rsid w:val="00C45D30"/>
    <w:rsid w:val="00C4621D"/>
    <w:rsid w:val="00C47D74"/>
    <w:rsid w:val="00C47F69"/>
    <w:rsid w:val="00C511FB"/>
    <w:rsid w:val="00C513DD"/>
    <w:rsid w:val="00C51800"/>
    <w:rsid w:val="00C51EE1"/>
    <w:rsid w:val="00C55A2A"/>
    <w:rsid w:val="00C55C65"/>
    <w:rsid w:val="00C561EA"/>
    <w:rsid w:val="00C5671C"/>
    <w:rsid w:val="00C56924"/>
    <w:rsid w:val="00C578A4"/>
    <w:rsid w:val="00C57989"/>
    <w:rsid w:val="00C57AD6"/>
    <w:rsid w:val="00C60D66"/>
    <w:rsid w:val="00C6182F"/>
    <w:rsid w:val="00C61C64"/>
    <w:rsid w:val="00C62236"/>
    <w:rsid w:val="00C62418"/>
    <w:rsid w:val="00C656B8"/>
    <w:rsid w:val="00C65CBA"/>
    <w:rsid w:val="00C66FD0"/>
    <w:rsid w:val="00C7032F"/>
    <w:rsid w:val="00C70C9A"/>
    <w:rsid w:val="00C715CB"/>
    <w:rsid w:val="00C7236F"/>
    <w:rsid w:val="00C72405"/>
    <w:rsid w:val="00C745B0"/>
    <w:rsid w:val="00C758E2"/>
    <w:rsid w:val="00C75D4D"/>
    <w:rsid w:val="00C75DF5"/>
    <w:rsid w:val="00C802B4"/>
    <w:rsid w:val="00C8174D"/>
    <w:rsid w:val="00C822B2"/>
    <w:rsid w:val="00C82810"/>
    <w:rsid w:val="00C8303D"/>
    <w:rsid w:val="00C85352"/>
    <w:rsid w:val="00C86057"/>
    <w:rsid w:val="00C876F1"/>
    <w:rsid w:val="00C876F9"/>
    <w:rsid w:val="00C911A9"/>
    <w:rsid w:val="00C9168A"/>
    <w:rsid w:val="00C92623"/>
    <w:rsid w:val="00C92821"/>
    <w:rsid w:val="00C92E51"/>
    <w:rsid w:val="00C945FA"/>
    <w:rsid w:val="00C96E04"/>
    <w:rsid w:val="00C9716E"/>
    <w:rsid w:val="00CA0D6D"/>
    <w:rsid w:val="00CA16DD"/>
    <w:rsid w:val="00CA1C81"/>
    <w:rsid w:val="00CA24F8"/>
    <w:rsid w:val="00CA2885"/>
    <w:rsid w:val="00CA7374"/>
    <w:rsid w:val="00CB2CFD"/>
    <w:rsid w:val="00CB4FC3"/>
    <w:rsid w:val="00CB618F"/>
    <w:rsid w:val="00CB668B"/>
    <w:rsid w:val="00CB6E5A"/>
    <w:rsid w:val="00CC0680"/>
    <w:rsid w:val="00CC0862"/>
    <w:rsid w:val="00CC0F93"/>
    <w:rsid w:val="00CC2D84"/>
    <w:rsid w:val="00CC345D"/>
    <w:rsid w:val="00CC3759"/>
    <w:rsid w:val="00CC4760"/>
    <w:rsid w:val="00CC65DC"/>
    <w:rsid w:val="00CC6C9A"/>
    <w:rsid w:val="00CC7937"/>
    <w:rsid w:val="00CD14BE"/>
    <w:rsid w:val="00CD1AD2"/>
    <w:rsid w:val="00CD1AEF"/>
    <w:rsid w:val="00CD2C2D"/>
    <w:rsid w:val="00CD3AC4"/>
    <w:rsid w:val="00CD4D50"/>
    <w:rsid w:val="00CD4EA7"/>
    <w:rsid w:val="00CD56D6"/>
    <w:rsid w:val="00CD6EC2"/>
    <w:rsid w:val="00CD6F57"/>
    <w:rsid w:val="00CE03A4"/>
    <w:rsid w:val="00CE114F"/>
    <w:rsid w:val="00CE3354"/>
    <w:rsid w:val="00CE418A"/>
    <w:rsid w:val="00CE4A08"/>
    <w:rsid w:val="00CE50C9"/>
    <w:rsid w:val="00CE781C"/>
    <w:rsid w:val="00CF03B3"/>
    <w:rsid w:val="00CF06A7"/>
    <w:rsid w:val="00CF2244"/>
    <w:rsid w:val="00CF3932"/>
    <w:rsid w:val="00CF3A2B"/>
    <w:rsid w:val="00CF3C05"/>
    <w:rsid w:val="00CF4E51"/>
    <w:rsid w:val="00CF4E67"/>
    <w:rsid w:val="00CF5EB7"/>
    <w:rsid w:val="00CF7339"/>
    <w:rsid w:val="00D00854"/>
    <w:rsid w:val="00D0153B"/>
    <w:rsid w:val="00D03156"/>
    <w:rsid w:val="00D040AB"/>
    <w:rsid w:val="00D04662"/>
    <w:rsid w:val="00D0571F"/>
    <w:rsid w:val="00D06550"/>
    <w:rsid w:val="00D121EF"/>
    <w:rsid w:val="00D15E90"/>
    <w:rsid w:val="00D16DFB"/>
    <w:rsid w:val="00D1703E"/>
    <w:rsid w:val="00D205BC"/>
    <w:rsid w:val="00D21058"/>
    <w:rsid w:val="00D21279"/>
    <w:rsid w:val="00D223AC"/>
    <w:rsid w:val="00D22F91"/>
    <w:rsid w:val="00D23A53"/>
    <w:rsid w:val="00D24A76"/>
    <w:rsid w:val="00D24AE8"/>
    <w:rsid w:val="00D25102"/>
    <w:rsid w:val="00D26595"/>
    <w:rsid w:val="00D26E5B"/>
    <w:rsid w:val="00D27B17"/>
    <w:rsid w:val="00D315EC"/>
    <w:rsid w:val="00D34735"/>
    <w:rsid w:val="00D34B0E"/>
    <w:rsid w:val="00D369EC"/>
    <w:rsid w:val="00D36E22"/>
    <w:rsid w:val="00D37ADE"/>
    <w:rsid w:val="00D404D9"/>
    <w:rsid w:val="00D41A05"/>
    <w:rsid w:val="00D41F2A"/>
    <w:rsid w:val="00D4218E"/>
    <w:rsid w:val="00D43375"/>
    <w:rsid w:val="00D4395F"/>
    <w:rsid w:val="00D43BF4"/>
    <w:rsid w:val="00D45A25"/>
    <w:rsid w:val="00D4762F"/>
    <w:rsid w:val="00D47EE0"/>
    <w:rsid w:val="00D500DE"/>
    <w:rsid w:val="00D501D6"/>
    <w:rsid w:val="00D511F1"/>
    <w:rsid w:val="00D519AE"/>
    <w:rsid w:val="00D52E15"/>
    <w:rsid w:val="00D5397E"/>
    <w:rsid w:val="00D55490"/>
    <w:rsid w:val="00D55693"/>
    <w:rsid w:val="00D556D8"/>
    <w:rsid w:val="00D56CC0"/>
    <w:rsid w:val="00D57242"/>
    <w:rsid w:val="00D57D96"/>
    <w:rsid w:val="00D61486"/>
    <w:rsid w:val="00D623E4"/>
    <w:rsid w:val="00D64F91"/>
    <w:rsid w:val="00D66B56"/>
    <w:rsid w:val="00D675D9"/>
    <w:rsid w:val="00D67856"/>
    <w:rsid w:val="00D679AB"/>
    <w:rsid w:val="00D67BA3"/>
    <w:rsid w:val="00D67F17"/>
    <w:rsid w:val="00D70934"/>
    <w:rsid w:val="00D721A4"/>
    <w:rsid w:val="00D7231B"/>
    <w:rsid w:val="00D72547"/>
    <w:rsid w:val="00D729CB"/>
    <w:rsid w:val="00D7375A"/>
    <w:rsid w:val="00D74859"/>
    <w:rsid w:val="00D74BB1"/>
    <w:rsid w:val="00D76F02"/>
    <w:rsid w:val="00D8038E"/>
    <w:rsid w:val="00D8289C"/>
    <w:rsid w:val="00D837D5"/>
    <w:rsid w:val="00D8445A"/>
    <w:rsid w:val="00D84618"/>
    <w:rsid w:val="00D84623"/>
    <w:rsid w:val="00D84B73"/>
    <w:rsid w:val="00D87BE8"/>
    <w:rsid w:val="00D9081E"/>
    <w:rsid w:val="00D909C3"/>
    <w:rsid w:val="00D90C05"/>
    <w:rsid w:val="00D90CF6"/>
    <w:rsid w:val="00D91135"/>
    <w:rsid w:val="00D91A43"/>
    <w:rsid w:val="00D93E74"/>
    <w:rsid w:val="00DA1682"/>
    <w:rsid w:val="00DA33EE"/>
    <w:rsid w:val="00DA44C0"/>
    <w:rsid w:val="00DB0170"/>
    <w:rsid w:val="00DB18F2"/>
    <w:rsid w:val="00DB1FAF"/>
    <w:rsid w:val="00DB2251"/>
    <w:rsid w:val="00DB296A"/>
    <w:rsid w:val="00DB32BE"/>
    <w:rsid w:val="00DB36C3"/>
    <w:rsid w:val="00DB370D"/>
    <w:rsid w:val="00DB5C31"/>
    <w:rsid w:val="00DB5D09"/>
    <w:rsid w:val="00DB646E"/>
    <w:rsid w:val="00DC0B9F"/>
    <w:rsid w:val="00DC0C4C"/>
    <w:rsid w:val="00DC1B05"/>
    <w:rsid w:val="00DC2BAB"/>
    <w:rsid w:val="00DC37A4"/>
    <w:rsid w:val="00DC38F1"/>
    <w:rsid w:val="00DC3D41"/>
    <w:rsid w:val="00DC3D8A"/>
    <w:rsid w:val="00DC4EB6"/>
    <w:rsid w:val="00DC5FB2"/>
    <w:rsid w:val="00DC69F3"/>
    <w:rsid w:val="00DD09B2"/>
    <w:rsid w:val="00DD1481"/>
    <w:rsid w:val="00DD1582"/>
    <w:rsid w:val="00DD1654"/>
    <w:rsid w:val="00DD2B78"/>
    <w:rsid w:val="00DD2B8C"/>
    <w:rsid w:val="00DD3428"/>
    <w:rsid w:val="00DD34D7"/>
    <w:rsid w:val="00DD4568"/>
    <w:rsid w:val="00DD56D9"/>
    <w:rsid w:val="00DD58D6"/>
    <w:rsid w:val="00DE042F"/>
    <w:rsid w:val="00DE113B"/>
    <w:rsid w:val="00DE3014"/>
    <w:rsid w:val="00DE305C"/>
    <w:rsid w:val="00DE30AB"/>
    <w:rsid w:val="00DE5031"/>
    <w:rsid w:val="00DE5386"/>
    <w:rsid w:val="00DE5851"/>
    <w:rsid w:val="00DE7000"/>
    <w:rsid w:val="00DE7442"/>
    <w:rsid w:val="00DE7E61"/>
    <w:rsid w:val="00DF0FC0"/>
    <w:rsid w:val="00DF16A9"/>
    <w:rsid w:val="00DF2543"/>
    <w:rsid w:val="00DF39E8"/>
    <w:rsid w:val="00DF52D8"/>
    <w:rsid w:val="00DF56B7"/>
    <w:rsid w:val="00DF58F0"/>
    <w:rsid w:val="00E01CC8"/>
    <w:rsid w:val="00E0250F"/>
    <w:rsid w:val="00E03582"/>
    <w:rsid w:val="00E03B4E"/>
    <w:rsid w:val="00E03B96"/>
    <w:rsid w:val="00E04127"/>
    <w:rsid w:val="00E04E45"/>
    <w:rsid w:val="00E06412"/>
    <w:rsid w:val="00E0681B"/>
    <w:rsid w:val="00E06A27"/>
    <w:rsid w:val="00E06BEE"/>
    <w:rsid w:val="00E122BF"/>
    <w:rsid w:val="00E12EF3"/>
    <w:rsid w:val="00E13FDC"/>
    <w:rsid w:val="00E1514C"/>
    <w:rsid w:val="00E155E0"/>
    <w:rsid w:val="00E16B18"/>
    <w:rsid w:val="00E16E91"/>
    <w:rsid w:val="00E20D4F"/>
    <w:rsid w:val="00E2113D"/>
    <w:rsid w:val="00E23151"/>
    <w:rsid w:val="00E23812"/>
    <w:rsid w:val="00E26128"/>
    <w:rsid w:val="00E26941"/>
    <w:rsid w:val="00E2780D"/>
    <w:rsid w:val="00E278EA"/>
    <w:rsid w:val="00E305B1"/>
    <w:rsid w:val="00E321AC"/>
    <w:rsid w:val="00E34915"/>
    <w:rsid w:val="00E35245"/>
    <w:rsid w:val="00E35611"/>
    <w:rsid w:val="00E40A4F"/>
    <w:rsid w:val="00E40F12"/>
    <w:rsid w:val="00E40F1B"/>
    <w:rsid w:val="00E41738"/>
    <w:rsid w:val="00E427BE"/>
    <w:rsid w:val="00E42E78"/>
    <w:rsid w:val="00E42F2C"/>
    <w:rsid w:val="00E440DD"/>
    <w:rsid w:val="00E458B7"/>
    <w:rsid w:val="00E46F37"/>
    <w:rsid w:val="00E47B39"/>
    <w:rsid w:val="00E47FC0"/>
    <w:rsid w:val="00E503CF"/>
    <w:rsid w:val="00E50F86"/>
    <w:rsid w:val="00E51F08"/>
    <w:rsid w:val="00E5433E"/>
    <w:rsid w:val="00E55117"/>
    <w:rsid w:val="00E56631"/>
    <w:rsid w:val="00E56B4E"/>
    <w:rsid w:val="00E57361"/>
    <w:rsid w:val="00E609F8"/>
    <w:rsid w:val="00E610CB"/>
    <w:rsid w:val="00E62673"/>
    <w:rsid w:val="00E62E32"/>
    <w:rsid w:val="00E63228"/>
    <w:rsid w:val="00E63A7E"/>
    <w:rsid w:val="00E65025"/>
    <w:rsid w:val="00E6563D"/>
    <w:rsid w:val="00E673A7"/>
    <w:rsid w:val="00E70364"/>
    <w:rsid w:val="00E70946"/>
    <w:rsid w:val="00E71743"/>
    <w:rsid w:val="00E74A1F"/>
    <w:rsid w:val="00E77DDA"/>
    <w:rsid w:val="00E77EFA"/>
    <w:rsid w:val="00E8066F"/>
    <w:rsid w:val="00E80AA8"/>
    <w:rsid w:val="00E81298"/>
    <w:rsid w:val="00E81B44"/>
    <w:rsid w:val="00E82293"/>
    <w:rsid w:val="00E822A4"/>
    <w:rsid w:val="00E84062"/>
    <w:rsid w:val="00E842F5"/>
    <w:rsid w:val="00E84765"/>
    <w:rsid w:val="00E85B8A"/>
    <w:rsid w:val="00E8640D"/>
    <w:rsid w:val="00E86742"/>
    <w:rsid w:val="00E86FEE"/>
    <w:rsid w:val="00E90430"/>
    <w:rsid w:val="00E90BA1"/>
    <w:rsid w:val="00E915C4"/>
    <w:rsid w:val="00E92067"/>
    <w:rsid w:val="00E93EE0"/>
    <w:rsid w:val="00E94151"/>
    <w:rsid w:val="00E952F7"/>
    <w:rsid w:val="00E95706"/>
    <w:rsid w:val="00E95F72"/>
    <w:rsid w:val="00E960A8"/>
    <w:rsid w:val="00E97012"/>
    <w:rsid w:val="00E97345"/>
    <w:rsid w:val="00E97913"/>
    <w:rsid w:val="00EA00E9"/>
    <w:rsid w:val="00EA05BA"/>
    <w:rsid w:val="00EA0770"/>
    <w:rsid w:val="00EA0CCC"/>
    <w:rsid w:val="00EA14B2"/>
    <w:rsid w:val="00EA230B"/>
    <w:rsid w:val="00EA363B"/>
    <w:rsid w:val="00EA4785"/>
    <w:rsid w:val="00EA488E"/>
    <w:rsid w:val="00EA5424"/>
    <w:rsid w:val="00EA600A"/>
    <w:rsid w:val="00EA63EB"/>
    <w:rsid w:val="00EA6AD2"/>
    <w:rsid w:val="00EA6ADD"/>
    <w:rsid w:val="00EB2846"/>
    <w:rsid w:val="00EB4D64"/>
    <w:rsid w:val="00EB5823"/>
    <w:rsid w:val="00EB7E33"/>
    <w:rsid w:val="00EC035C"/>
    <w:rsid w:val="00EC10AF"/>
    <w:rsid w:val="00EC31AE"/>
    <w:rsid w:val="00EC3B77"/>
    <w:rsid w:val="00EC48B8"/>
    <w:rsid w:val="00EC5351"/>
    <w:rsid w:val="00EC5CC3"/>
    <w:rsid w:val="00ED01A0"/>
    <w:rsid w:val="00ED0567"/>
    <w:rsid w:val="00ED0EF5"/>
    <w:rsid w:val="00ED16C8"/>
    <w:rsid w:val="00ED1F14"/>
    <w:rsid w:val="00ED2358"/>
    <w:rsid w:val="00ED2A9C"/>
    <w:rsid w:val="00ED4C3D"/>
    <w:rsid w:val="00ED5642"/>
    <w:rsid w:val="00ED6061"/>
    <w:rsid w:val="00ED648A"/>
    <w:rsid w:val="00EE17ED"/>
    <w:rsid w:val="00EE2FD9"/>
    <w:rsid w:val="00EE32ED"/>
    <w:rsid w:val="00EE3508"/>
    <w:rsid w:val="00EE4746"/>
    <w:rsid w:val="00EE6035"/>
    <w:rsid w:val="00EE708B"/>
    <w:rsid w:val="00EF08C9"/>
    <w:rsid w:val="00EF1CEE"/>
    <w:rsid w:val="00EF1CFD"/>
    <w:rsid w:val="00EF35AC"/>
    <w:rsid w:val="00EF52BC"/>
    <w:rsid w:val="00EF5D91"/>
    <w:rsid w:val="00EF6AD0"/>
    <w:rsid w:val="00EF6B27"/>
    <w:rsid w:val="00EF7716"/>
    <w:rsid w:val="00F01AAB"/>
    <w:rsid w:val="00F031B1"/>
    <w:rsid w:val="00F04591"/>
    <w:rsid w:val="00F045FF"/>
    <w:rsid w:val="00F054F3"/>
    <w:rsid w:val="00F05D8E"/>
    <w:rsid w:val="00F0621F"/>
    <w:rsid w:val="00F071E0"/>
    <w:rsid w:val="00F10AB4"/>
    <w:rsid w:val="00F11803"/>
    <w:rsid w:val="00F1412F"/>
    <w:rsid w:val="00F15111"/>
    <w:rsid w:val="00F15641"/>
    <w:rsid w:val="00F156C1"/>
    <w:rsid w:val="00F16D0D"/>
    <w:rsid w:val="00F16E67"/>
    <w:rsid w:val="00F17A13"/>
    <w:rsid w:val="00F22060"/>
    <w:rsid w:val="00F23326"/>
    <w:rsid w:val="00F23EAB"/>
    <w:rsid w:val="00F24971"/>
    <w:rsid w:val="00F25416"/>
    <w:rsid w:val="00F25B66"/>
    <w:rsid w:val="00F2666A"/>
    <w:rsid w:val="00F27081"/>
    <w:rsid w:val="00F30655"/>
    <w:rsid w:val="00F30F15"/>
    <w:rsid w:val="00F31580"/>
    <w:rsid w:val="00F3296C"/>
    <w:rsid w:val="00F32FC9"/>
    <w:rsid w:val="00F35909"/>
    <w:rsid w:val="00F3609E"/>
    <w:rsid w:val="00F3700A"/>
    <w:rsid w:val="00F37061"/>
    <w:rsid w:val="00F4155C"/>
    <w:rsid w:val="00F41DB2"/>
    <w:rsid w:val="00F4209E"/>
    <w:rsid w:val="00F4308B"/>
    <w:rsid w:val="00F43936"/>
    <w:rsid w:val="00F43F44"/>
    <w:rsid w:val="00F444A9"/>
    <w:rsid w:val="00F44EAF"/>
    <w:rsid w:val="00F461ED"/>
    <w:rsid w:val="00F46FF0"/>
    <w:rsid w:val="00F474E7"/>
    <w:rsid w:val="00F5069F"/>
    <w:rsid w:val="00F51373"/>
    <w:rsid w:val="00F5194C"/>
    <w:rsid w:val="00F53774"/>
    <w:rsid w:val="00F53C2E"/>
    <w:rsid w:val="00F54023"/>
    <w:rsid w:val="00F54E62"/>
    <w:rsid w:val="00F55537"/>
    <w:rsid w:val="00F618B7"/>
    <w:rsid w:val="00F6210D"/>
    <w:rsid w:val="00F6274F"/>
    <w:rsid w:val="00F63472"/>
    <w:rsid w:val="00F63B05"/>
    <w:rsid w:val="00F64368"/>
    <w:rsid w:val="00F649AE"/>
    <w:rsid w:val="00F674DC"/>
    <w:rsid w:val="00F700E2"/>
    <w:rsid w:val="00F70DBF"/>
    <w:rsid w:val="00F721CC"/>
    <w:rsid w:val="00F731B2"/>
    <w:rsid w:val="00F73B25"/>
    <w:rsid w:val="00F74860"/>
    <w:rsid w:val="00F75881"/>
    <w:rsid w:val="00F76C95"/>
    <w:rsid w:val="00F77DA3"/>
    <w:rsid w:val="00F80BD1"/>
    <w:rsid w:val="00F810F5"/>
    <w:rsid w:val="00F82A6A"/>
    <w:rsid w:val="00F82C00"/>
    <w:rsid w:val="00F8345D"/>
    <w:rsid w:val="00F8404C"/>
    <w:rsid w:val="00F842C3"/>
    <w:rsid w:val="00F8480A"/>
    <w:rsid w:val="00F85687"/>
    <w:rsid w:val="00F85B30"/>
    <w:rsid w:val="00F92101"/>
    <w:rsid w:val="00F92D9C"/>
    <w:rsid w:val="00F94744"/>
    <w:rsid w:val="00F94C31"/>
    <w:rsid w:val="00F96CF7"/>
    <w:rsid w:val="00F96E38"/>
    <w:rsid w:val="00F97767"/>
    <w:rsid w:val="00FA10B9"/>
    <w:rsid w:val="00FA1389"/>
    <w:rsid w:val="00FA15EA"/>
    <w:rsid w:val="00FA74FE"/>
    <w:rsid w:val="00FB01E7"/>
    <w:rsid w:val="00FB0599"/>
    <w:rsid w:val="00FB16F7"/>
    <w:rsid w:val="00FB2B87"/>
    <w:rsid w:val="00FB3F76"/>
    <w:rsid w:val="00FB4980"/>
    <w:rsid w:val="00FB4F5D"/>
    <w:rsid w:val="00FB57B1"/>
    <w:rsid w:val="00FB6058"/>
    <w:rsid w:val="00FB6BB7"/>
    <w:rsid w:val="00FC0995"/>
    <w:rsid w:val="00FC1784"/>
    <w:rsid w:val="00FC1C60"/>
    <w:rsid w:val="00FC3D7B"/>
    <w:rsid w:val="00FC4772"/>
    <w:rsid w:val="00FC4F9E"/>
    <w:rsid w:val="00FC5A9A"/>
    <w:rsid w:val="00FC5C77"/>
    <w:rsid w:val="00FC74D0"/>
    <w:rsid w:val="00FD0543"/>
    <w:rsid w:val="00FD0C2F"/>
    <w:rsid w:val="00FD0DBE"/>
    <w:rsid w:val="00FD2CAD"/>
    <w:rsid w:val="00FD2EFC"/>
    <w:rsid w:val="00FD5F32"/>
    <w:rsid w:val="00FD78AB"/>
    <w:rsid w:val="00FE2CE1"/>
    <w:rsid w:val="00FE374A"/>
    <w:rsid w:val="00FE428E"/>
    <w:rsid w:val="00FE5617"/>
    <w:rsid w:val="00FE7D7F"/>
    <w:rsid w:val="00FE7F5C"/>
    <w:rsid w:val="00FF0F10"/>
    <w:rsid w:val="00FF134C"/>
    <w:rsid w:val="00FF738E"/>
    <w:rsid w:val="00FF7A69"/>
    <w:rsid w:val="020A48C6"/>
    <w:rsid w:val="02871CB2"/>
    <w:rsid w:val="0474FBC0"/>
    <w:rsid w:val="04B6B40A"/>
    <w:rsid w:val="0536715F"/>
    <w:rsid w:val="05FB48EB"/>
    <w:rsid w:val="06687E8C"/>
    <w:rsid w:val="06A245E2"/>
    <w:rsid w:val="070DF61D"/>
    <w:rsid w:val="083D9722"/>
    <w:rsid w:val="09198CD2"/>
    <w:rsid w:val="099F0FF2"/>
    <w:rsid w:val="0AABACF3"/>
    <w:rsid w:val="0B34401B"/>
    <w:rsid w:val="0CE6F958"/>
    <w:rsid w:val="0D8EA10A"/>
    <w:rsid w:val="0E412F71"/>
    <w:rsid w:val="0F26A7D9"/>
    <w:rsid w:val="0FFF9205"/>
    <w:rsid w:val="11489906"/>
    <w:rsid w:val="1159F8B9"/>
    <w:rsid w:val="12AA0134"/>
    <w:rsid w:val="12C7C2D5"/>
    <w:rsid w:val="130151EE"/>
    <w:rsid w:val="13251888"/>
    <w:rsid w:val="1396CFA8"/>
    <w:rsid w:val="13DD4D06"/>
    <w:rsid w:val="14F93F81"/>
    <w:rsid w:val="16FF4042"/>
    <w:rsid w:val="1882B52D"/>
    <w:rsid w:val="18910E5D"/>
    <w:rsid w:val="18CEA16C"/>
    <w:rsid w:val="1A29E5D2"/>
    <w:rsid w:val="1AA06144"/>
    <w:rsid w:val="1ADBA689"/>
    <w:rsid w:val="1B251369"/>
    <w:rsid w:val="1BF5B4DB"/>
    <w:rsid w:val="1CACE6A3"/>
    <w:rsid w:val="1DA13FB6"/>
    <w:rsid w:val="1E45A338"/>
    <w:rsid w:val="1E4EF4FC"/>
    <w:rsid w:val="1EE502D4"/>
    <w:rsid w:val="20CC4E23"/>
    <w:rsid w:val="223B6144"/>
    <w:rsid w:val="2314B701"/>
    <w:rsid w:val="237B4D9F"/>
    <w:rsid w:val="24A1B791"/>
    <w:rsid w:val="253CD5C9"/>
    <w:rsid w:val="26B5636D"/>
    <w:rsid w:val="26CB9F30"/>
    <w:rsid w:val="273FE910"/>
    <w:rsid w:val="277B0896"/>
    <w:rsid w:val="27CBDE61"/>
    <w:rsid w:val="2807ECBF"/>
    <w:rsid w:val="28A63BF9"/>
    <w:rsid w:val="29EA22FB"/>
    <w:rsid w:val="2C8504FE"/>
    <w:rsid w:val="2F1F21A5"/>
    <w:rsid w:val="30BF1AC3"/>
    <w:rsid w:val="313BFC3F"/>
    <w:rsid w:val="3318C862"/>
    <w:rsid w:val="33BE8B7B"/>
    <w:rsid w:val="343995ED"/>
    <w:rsid w:val="34DED1B8"/>
    <w:rsid w:val="356DC985"/>
    <w:rsid w:val="360FE019"/>
    <w:rsid w:val="36418414"/>
    <w:rsid w:val="37F3A971"/>
    <w:rsid w:val="397E7DAE"/>
    <w:rsid w:val="3ABA11F6"/>
    <w:rsid w:val="3BA2F61E"/>
    <w:rsid w:val="3C03502F"/>
    <w:rsid w:val="3CCFE242"/>
    <w:rsid w:val="3D0F3DC2"/>
    <w:rsid w:val="3DE93DDC"/>
    <w:rsid w:val="3EA10C09"/>
    <w:rsid w:val="3EC05DBD"/>
    <w:rsid w:val="40EC39C6"/>
    <w:rsid w:val="41A085A7"/>
    <w:rsid w:val="4316BC45"/>
    <w:rsid w:val="43572994"/>
    <w:rsid w:val="45E960A5"/>
    <w:rsid w:val="45F0298E"/>
    <w:rsid w:val="466FF4F0"/>
    <w:rsid w:val="46BB562F"/>
    <w:rsid w:val="46F610A3"/>
    <w:rsid w:val="47C57934"/>
    <w:rsid w:val="499A50CD"/>
    <w:rsid w:val="4A2A7A11"/>
    <w:rsid w:val="4ADD4772"/>
    <w:rsid w:val="4BA0CAB2"/>
    <w:rsid w:val="4F434EEF"/>
    <w:rsid w:val="4FC582A1"/>
    <w:rsid w:val="50BF4E5A"/>
    <w:rsid w:val="518DD373"/>
    <w:rsid w:val="518EC354"/>
    <w:rsid w:val="52050CA7"/>
    <w:rsid w:val="54C295D7"/>
    <w:rsid w:val="5535128A"/>
    <w:rsid w:val="561C458C"/>
    <w:rsid w:val="563A430A"/>
    <w:rsid w:val="56423C9B"/>
    <w:rsid w:val="579040DF"/>
    <w:rsid w:val="57F13EF7"/>
    <w:rsid w:val="5813578E"/>
    <w:rsid w:val="58A6B156"/>
    <w:rsid w:val="58D64F82"/>
    <w:rsid w:val="59CF521D"/>
    <w:rsid w:val="5B0A5A0C"/>
    <w:rsid w:val="5B64A96D"/>
    <w:rsid w:val="5CC67C8F"/>
    <w:rsid w:val="5D36FACF"/>
    <w:rsid w:val="5EBFA9B2"/>
    <w:rsid w:val="5F99B5F7"/>
    <w:rsid w:val="5FA60C17"/>
    <w:rsid w:val="6017A416"/>
    <w:rsid w:val="6090C83D"/>
    <w:rsid w:val="61AA88A0"/>
    <w:rsid w:val="61E45C92"/>
    <w:rsid w:val="62150CE4"/>
    <w:rsid w:val="6239E438"/>
    <w:rsid w:val="633185E3"/>
    <w:rsid w:val="63468B5E"/>
    <w:rsid w:val="6424AA81"/>
    <w:rsid w:val="647D64E9"/>
    <w:rsid w:val="651F0D19"/>
    <w:rsid w:val="653AD2C3"/>
    <w:rsid w:val="653DCC01"/>
    <w:rsid w:val="66B4CF9F"/>
    <w:rsid w:val="66C7A24B"/>
    <w:rsid w:val="673DA5BB"/>
    <w:rsid w:val="679B74E0"/>
    <w:rsid w:val="683A33FE"/>
    <w:rsid w:val="68B96D8B"/>
    <w:rsid w:val="697C49E8"/>
    <w:rsid w:val="6BD2C666"/>
    <w:rsid w:val="6BE878A5"/>
    <w:rsid w:val="6C063406"/>
    <w:rsid w:val="6C0DB627"/>
    <w:rsid w:val="6DC29FC9"/>
    <w:rsid w:val="6E7FD0CC"/>
    <w:rsid w:val="6F6F722E"/>
    <w:rsid w:val="7128FFEF"/>
    <w:rsid w:val="72509C8C"/>
    <w:rsid w:val="72B80C10"/>
    <w:rsid w:val="74270A2C"/>
    <w:rsid w:val="745C573A"/>
    <w:rsid w:val="7460901F"/>
    <w:rsid w:val="748ABBBA"/>
    <w:rsid w:val="760EE005"/>
    <w:rsid w:val="76934B31"/>
    <w:rsid w:val="77AE64B4"/>
    <w:rsid w:val="7A771798"/>
    <w:rsid w:val="7BD2D85B"/>
    <w:rsid w:val="7DAE8D36"/>
    <w:rsid w:val="7EAB96F5"/>
    <w:rsid w:val="7F937606"/>
    <w:rsid w:val="7F9F75DC"/>
    <w:rsid w:val="7FF1C6D3"/>
    <w:rsid w:val="7FFBC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B70DA"/>
  <w15:docId w15:val="{8A325E44-3EED-4741-856F-B055408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32"/>
    <w:pPr>
      <w:spacing w:before="240" w:after="120" w:line="276" w:lineRule="auto"/>
    </w:pPr>
    <w:rPr>
      <w:sz w:val="24"/>
      <w:szCs w:val="22"/>
      <w:lang w:val="cy-GB" w:eastAsia="en-US"/>
    </w:rPr>
  </w:style>
  <w:style w:type="paragraph" w:styleId="Heading1">
    <w:name w:val="heading 1"/>
    <w:basedOn w:val="Normal"/>
    <w:next w:val="Normal"/>
    <w:link w:val="Heading1Char"/>
    <w:qFormat/>
    <w:rsid w:val="006A0B36"/>
    <w:pPr>
      <w:keepNext/>
      <w:keepLines/>
      <w:spacing w:before="480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826D00"/>
    <w:pPr>
      <w:keepNext/>
      <w:spacing w:before="240" w:after="120"/>
      <w:outlineLvl w:val="1"/>
    </w:pPr>
    <w:rPr>
      <w:rFonts w:eastAsia="Times New Roman" w:cs="Arial"/>
      <w:b/>
      <w:bCs/>
      <w:iCs/>
      <w:color w:val="008938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AE2422"/>
    <w:pPr>
      <w:keepNext/>
      <w:keepLines/>
      <w:spacing w:before="200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6D00"/>
    <w:rPr>
      <w:rFonts w:eastAsia="Times New Roman" w:cs="Arial"/>
      <w:b/>
      <w:bCs/>
      <w:iCs/>
      <w:color w:val="008938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D09C2"/>
    <w:pPr>
      <w:spacing w:after="200"/>
      <w:outlineLvl w:val="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8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DA1682"/>
    <w:pPr>
      <w:spacing w:after="280"/>
      <w:outlineLvl w:val="0"/>
    </w:pPr>
    <w:rPr>
      <w:color w:val="008938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8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8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2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3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4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5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6A0B36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6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7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AE2422"/>
    <w:rPr>
      <w:rFonts w:eastAsia="Times New Roman"/>
      <w:i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6BBA"/>
    <w:pPr>
      <w:spacing w:before="0" w:after="36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1EFF"/>
    <w:rPr>
      <w:color w:val="605E5C"/>
      <w:shd w:val="clear" w:color="auto" w:fill="E1DFDD"/>
    </w:rPr>
  </w:style>
  <w:style w:type="paragraph" w:customStyle="1" w:styleId="IAPOA2">
    <w:name w:val="IAPOA2"/>
    <w:basedOn w:val="Normal"/>
    <w:rsid w:val="00687FA4"/>
    <w:pPr>
      <w:spacing w:before="0" w:after="0" w:line="240" w:lineRule="auto"/>
      <w:ind w:left="113" w:right="113"/>
    </w:pPr>
    <w:rPr>
      <w:rFonts w:eastAsia="SimSun"/>
      <w:spacing w:val="-5"/>
      <w:sz w:val="22"/>
      <w:szCs w:val="20"/>
      <w:lang w:eastAsia="zh-CN"/>
    </w:rPr>
  </w:style>
  <w:style w:type="paragraph" w:customStyle="1" w:styleId="paragraph">
    <w:name w:val="paragraph"/>
    <w:basedOn w:val="Normal"/>
    <w:rsid w:val="00F16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16D0D"/>
  </w:style>
  <w:style w:type="character" w:customStyle="1" w:styleId="eop">
    <w:name w:val="eop"/>
    <w:basedOn w:val="DefaultParagraphFont"/>
    <w:rsid w:val="00F16D0D"/>
  </w:style>
  <w:style w:type="paragraph" w:styleId="NoSpacing">
    <w:name w:val="No Spacing"/>
    <w:basedOn w:val="Normal"/>
    <w:uiPriority w:val="1"/>
    <w:qFormat/>
    <w:rsid w:val="005C69F0"/>
    <w:pPr>
      <w:autoSpaceDN w:val="0"/>
      <w:spacing w:before="0" w:after="0" w:line="240" w:lineRule="auto"/>
    </w:pPr>
    <w:rPr>
      <w:rFonts w:eastAsia="Calibri" w:cs="Arial"/>
      <w:szCs w:val="24"/>
    </w:rPr>
  </w:style>
  <w:style w:type="paragraph" w:styleId="Revision">
    <w:name w:val="Revision"/>
    <w:hidden/>
    <w:uiPriority w:val="99"/>
    <w:semiHidden/>
    <w:rsid w:val="001B61A2"/>
    <w:rPr>
      <w:sz w:val="24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A916B5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C60D66"/>
    <w:rPr>
      <w:vertAlign w:val="superscript"/>
    </w:rPr>
  </w:style>
  <w:style w:type="character" w:customStyle="1" w:styleId="ts-alignment-element-highlighted">
    <w:name w:val="ts-alignment-element-highlighted"/>
    <w:basedOn w:val="DefaultParagraphFont"/>
    <w:rsid w:val="00E86742"/>
  </w:style>
  <w:style w:type="character" w:customStyle="1" w:styleId="ts-alignment-element">
    <w:name w:val="ts-alignment-element"/>
    <w:basedOn w:val="DefaultParagraphFont"/>
    <w:rsid w:val="00E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61586\Desktop\Branding\Document-templates\corporate-document-template-defra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630D5C2-630E-4E76-991E-01BA3C0602EA}">
    <t:Anchor>
      <t:Comment id="1278903088"/>
    </t:Anchor>
    <t:History>
      <t:Event id="{B31E9CDD-7B02-4DA3-B9B4-002A8DB0F076}" time="2025-01-21T16:14:55.99Z">
        <t:Attribution userId="S::Lucia.Micheluzzi@defra.gov.uk::a902bfb3-3b90-4443-ade8-b4c734f07248" userProvider="AD" userName="Micheluzzi, Lucia"/>
        <t:Anchor>
          <t:Comment id="2027951747"/>
        </t:Anchor>
        <t:Create/>
      </t:Event>
      <t:Event id="{ABC8FB04-5ED6-408F-A0D6-832FBF56BEE4}" time="2025-01-21T16:14:55.99Z">
        <t:Attribution userId="S::Lucia.Micheluzzi@defra.gov.uk::a902bfb3-3b90-4443-ade8-b4c734f07248" userProvider="AD" userName="Micheluzzi, Lucia"/>
        <t:Anchor>
          <t:Comment id="2027951747"/>
        </t:Anchor>
        <t:Assign userId="S::Christina.Bradley@defra.gov.uk::0bc425e7-5399-456e-be66-6804da1d45c8" userProvider="AD" userName="Bradley, Christina"/>
      </t:Event>
      <t:Event id="{E2E0FEA2-820A-4F47-8999-4D227BC97A6A}" time="2025-01-21T16:14:55.99Z">
        <t:Attribution userId="S::Lucia.Micheluzzi@defra.gov.uk::a902bfb3-3b90-4443-ade8-b4c734f07248" userProvider="AD" userName="Micheluzzi, Lucia"/>
        <t:Anchor>
          <t:Comment id="2027951747"/>
        </t:Anchor>
        <t:SetTitle title="We can probably remove as I don’t think we are publishing an analysis of the responses now that this is a targeted stakeholder engagement (rather than a formal consultation). What do you think @Bradley, Christina "/>
      </t:Event>
      <t:Event id="{8B249AF6-4100-4753-A8A3-82F2869B0A4B}" time="2025-01-22T10:51:53.71Z">
        <t:Attribution userId="S::Jake.Blackburn@defra.gov.uk::c4b9863d-c07c-4018-a2d3-b4fc27c04a93" userProvider="AD" userName="Blackburn, Jake"/>
        <t:Progress percentComplete="100"/>
      </t:Event>
    </t:History>
  </t:Task>
  <t:Task id="{960D79C0-10FA-4A34-97A1-3EC7D4844FC2}">
    <t:Anchor>
      <t:Comment id="438706263"/>
    </t:Anchor>
    <t:History>
      <t:Event id="{5D84B02C-BF80-4F24-B6DF-F1F7E47D12E8}" time="2025-01-07T15:11:05.055Z">
        <t:Attribution userId="S::Lucia.Micheluzzi@defra.gov.uk::a902bfb3-3b90-4443-ade8-b4c734f07248" userProvider="AD" userName="Micheluzzi, Lucia"/>
        <t:Anchor>
          <t:Comment id="736127185"/>
        </t:Anchor>
        <t:Create/>
      </t:Event>
      <t:Event id="{AB245B5C-FFEC-4082-B0FA-B5C46F95F697}" time="2025-01-07T15:11:05.055Z">
        <t:Attribution userId="S::Lucia.Micheluzzi@defra.gov.uk::a902bfb3-3b90-4443-ade8-b4c734f07248" userProvider="AD" userName="Micheluzzi, Lucia"/>
        <t:Anchor>
          <t:Comment id="736127185"/>
        </t:Anchor>
        <t:Assign userId="S::Melanie.Tuffen@defra.gov.uk::66ca12e8-1268-4d48-a012-d794331fb6b4" userProvider="AD" userName="Tuffen, Melanie"/>
      </t:Event>
      <t:Event id="{076B1483-E927-408A-9020-4A146B2A4298}" time="2025-01-07T15:11:05.055Z">
        <t:Attribution userId="S::Lucia.Micheluzzi@defra.gov.uk::a902bfb3-3b90-4443-ade8-b4c734f07248" userProvider="AD" userName="Micheluzzi, Lucia"/>
        <t:Anchor>
          <t:Comment id="736127185"/>
        </t:Anchor>
        <t:SetTitle title="@Tuffen, Melanie and @Clarke, Hannah can you please footnote the relevant legislation in this section?"/>
      </t:Event>
      <t:Event id="{92E0C3EA-E279-4E1D-A506-1ED5261749A4}" time="2025-01-20T09:40:53.362Z">
        <t:Attribution userId="S::Jake.Blackburn@defra.gov.uk::c4b9863d-c07c-4018-a2d3-b4fc27c04a93" userProvider="AD" userName="Blackburn, Jake"/>
        <t:Progress percentComplete="100"/>
      </t:Event>
    </t:History>
  </t:Task>
  <t:Task id="{469B1E6B-3211-40D1-BFB4-92106F83FE38}">
    <t:Anchor>
      <t:Comment id="96233121"/>
    </t:Anchor>
    <t:History>
      <t:Event id="{111C8A1C-B18B-4740-B491-848AB6EEE81A}" time="2025-01-16T08:13:45.803Z">
        <t:Attribution userId="S::Lucia.Micheluzzi@defra.gov.uk::a902bfb3-3b90-4443-ade8-b4c734f07248" userProvider="AD" userName="Micheluzzi, Lucia"/>
        <t:Anchor>
          <t:Comment id="96233121"/>
        </t:Anchor>
        <t:Create/>
      </t:Event>
      <t:Event id="{F6326260-CC06-4D41-9C5E-34BEA26C794F}" time="2025-01-16T08:13:45.803Z">
        <t:Attribution userId="S::Lucia.Micheluzzi@defra.gov.uk::a902bfb3-3b90-4443-ade8-b4c734f07248" userProvider="AD" userName="Micheluzzi, Lucia"/>
        <t:Anchor>
          <t:Comment id="96233121"/>
        </t:Anchor>
        <t:Assign userId="S::Michael.Brown@apha.gov.uk::fcd7af40-0bea-41ca-a14e-38ae348963e8" userProvider="AD" userName="Brown, Michael"/>
      </t:Event>
      <t:Event id="{52218BFD-448E-474C-BFA3-850AA45499F4}" time="2025-01-16T08:13:45.803Z">
        <t:Attribution userId="S::Lucia.Micheluzzi@defra.gov.uk::a902bfb3-3b90-4443-ade8-b4c734f07248" userProvider="AD" userName="Micheluzzi, Lucia"/>
        <t:Anchor>
          <t:Comment id="96233121"/>
        </t:Anchor>
        <t:SetTitle title="@Brown, Michael should we have the same footnote about the ISTA fees being potentially subject to an inflationary increase that Jake added to the OECD fees above?"/>
      </t:Event>
      <t:Event id="{CA21C75C-A196-40E6-8698-169997B77938}" time="2025-01-22T10:49:42.143Z">
        <t:Attribution userId="S::Jake.Blackburn@defra.gov.uk::c4b9863d-c07c-4018-a2d3-b4fc27c04a93" userProvider="AD" userName="Blackburn, Jake"/>
        <t:Progress percentComplete="100"/>
      </t:Event>
    </t:History>
  </t:Task>
  <t:Task id="{C00A89E7-6603-4AD6-9195-C2071841D601}">
    <t:Anchor>
      <t:Comment id="555076875"/>
    </t:Anchor>
    <t:History>
      <t:Event id="{DDA4EAE3-1452-425F-8793-72C5D8130A49}" time="2025-01-21T12:40:03.92Z">
        <t:Attribution userId="S::lucia.micheluzzi@defra.gov.uk::a902bfb3-3b90-4443-ade8-b4c734f07248" userProvider="AD" userName="Micheluzzi, Lucia"/>
        <t:Anchor>
          <t:Comment id="2121221672"/>
        </t:Anchor>
        <t:Create/>
      </t:Event>
      <t:Event id="{48155330-7FF1-4375-BC8B-E47FE2A8DE7A}" time="2025-01-21T12:40:03.92Z">
        <t:Attribution userId="S::lucia.micheluzzi@defra.gov.uk::a902bfb3-3b90-4443-ade8-b4c734f07248" userProvider="AD" userName="Micheluzzi, Lucia"/>
        <t:Anchor>
          <t:Comment id="2121221672"/>
        </t:Anchor>
        <t:Assign userId="S::Jake.Blackburn@defra.gov.uk::c4b9863d-c07c-4018-a2d3-b4fc27c04a93" userProvider="AD" userName="Blackburn, Jake"/>
      </t:Event>
      <t:Event id="{0E9FDC2A-C61D-4274-A985-A991E5B4B109}" time="2025-01-21T12:40:03.92Z">
        <t:Attribution userId="S::lucia.micheluzzi@defra.gov.uk::a902bfb3-3b90-4443-ade8-b4c734f07248" userProvider="AD" userName="Micheluzzi, Lucia"/>
        <t:Anchor>
          <t:Comment id="2121221672"/>
        </t:Anchor>
        <t:SetTitle title="Thanks Abi, that will become section 1. @Blackburn, Jake"/>
      </t:Event>
      <t:Event id="{F4ADC212-6005-43B1-9D4E-37CE8F4A5982}" time="2025-01-22T12:05:23.468Z">
        <t:Attribution userId="S::Jake.Blackburn@defra.gov.uk::c4b9863d-c07c-4018-a2d3-b4fc27c04a93" userProvider="AD" userName="Blackburn, Jake"/>
        <t:Progress percentComplete="100"/>
      </t:Event>
      <t:Event id="{B7B1CC22-C37C-413A-ADA3-2DE9C00A6C0B}" time="2025-01-22T12:05:29.141Z">
        <t:Attribution userId="S::Jake.Blackburn@defra.gov.uk::c4b9863d-c07c-4018-a2d3-b4fc27c04a93" userProvider="AD" userName="Blackburn, Jake"/>
        <t:Undo id="{F4ADC212-6005-43B1-9D4E-37CE8F4A5982}"/>
      </t:Event>
      <t:Event id="{95ADA3C5-C372-44C2-B1A9-8485D5BED3C7}" time="2025-01-22T12:05:35.878Z">
        <t:Attribution userId="S::Jake.Blackburn@defra.gov.uk::c4b9863d-c07c-4018-a2d3-b4fc27c04a93" userProvider="AD" userName="Blackburn, Jak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Fees Review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12</Value>
      <Value>10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Plant Varieties and Seeds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SharedWithUsers xmlns="6dfd283e-d7c6-4db4-b263-522c893cd078">
      <UserInfo>
        <DisplayName>Mcintosh, Richard</DisplayName>
        <AccountId>149</AccountId>
        <AccountType/>
      </UserInfo>
      <UserInfo>
        <DisplayName>Micheluzzi, Lucia</DisplayName>
        <AccountId>972</AccountId>
        <AccountType/>
      </UserInfo>
      <UserInfo>
        <DisplayName>Blackburn, Jake</DisplayName>
        <AccountId>1706</AccountId>
        <AccountType/>
      </UserInfo>
      <UserInfo>
        <DisplayName>Howlett, John</DisplayName>
        <AccountId>2342</AccountId>
        <AccountType/>
      </UserInfo>
      <UserInfo>
        <DisplayName>Brown, Michael</DisplayName>
        <AccountId>341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A2E67AAFC873B048972961F9E86B1AE8" ma:contentTypeVersion="31" ma:contentTypeDescription="Create a new document." ma:contentTypeScope="" ma:versionID="cfbed5f3faced3a8c5fa730a0bae3fad">
  <xsd:schema xmlns:xsd="http://www.w3.org/2001/XMLSchema" xmlns:xs="http://www.w3.org/2001/XMLSchema" xmlns:p="http://schemas.microsoft.com/office/2006/metadata/properties" xmlns:ns2="662745e8-e224-48e8-a2e3-254862b8c2f5" xmlns:ns3="a81c357d-0f53-4a36-b4fc-0af1cf7ba52c" xmlns:ns4="6dfd283e-d7c6-4db4-b263-522c893cd078" targetNamespace="http://schemas.microsoft.com/office/2006/metadata/properties" ma:root="true" ma:fieldsID="51b648b1cf87ec4e468da1b29499dc4b" ns2:_="" ns3:_="" ns4:_="">
    <xsd:import namespace="662745e8-e224-48e8-a2e3-254862b8c2f5"/>
    <xsd:import namespace="a81c357d-0f53-4a36-b4fc-0af1cf7ba52c"/>
    <xsd:import namespace="6dfd283e-d7c6-4db4-b263-522c893cd07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90cbd6-5710-4e36-948f-b0e024419f83}" ma:internalName="TaxCatchAll" ma:showField="CatchAllData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90cbd6-5710-4e36-948f-b0e024419f83}" ma:internalName="TaxCatchAllLabel" ma:readOnly="true" ma:showField="CatchAllDataLabel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lant Varieties and Seeds" ma:internalName="Team" ma:readOnly="false">
      <xsd:simpleType>
        <xsd:restriction base="dms:Text"/>
      </xsd:simpleType>
    </xsd:element>
    <xsd:element name="Topic" ma:index="20" nillable="true" ma:displayName="Topic" ma:default="Fees Review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357d-0f53-4a36-b4fc-0af1cf7ba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283e-d7c6-4db4-b263-522c893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81E9A-0F26-4CF9-B88C-248B5C5B35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51279B-FA34-41F3-A0AF-02939304D409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6dfd283e-d7c6-4db4-b263-522c893cd078"/>
  </ds:schemaRefs>
</ds:datastoreItem>
</file>

<file path=customXml/itemProps4.xml><?xml version="1.0" encoding="utf-8"?>
<ds:datastoreItem xmlns:ds="http://schemas.openxmlformats.org/officeDocument/2006/customXml" ds:itemID="{25F6DDA1-67CA-49D0-AAF1-4AF05405F8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19F2BF-040D-4EA9-8281-F4637C1E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81c357d-0f53-4a36-b4fc-0af1cf7ba52c"/>
    <ds:schemaRef ds:uri="6dfd283e-d7c6-4db4-b263-522c893c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corporate-document-template-defra.dotx</Template>
  <TotalTime>5</TotalTime>
  <Pages>6</Pages>
  <Words>915</Words>
  <Characters>5222</Characters>
  <Application>Microsoft Office Word</Application>
  <DocSecurity>0</DocSecurity>
  <Lines>43</Lines>
  <Paragraphs>12</Paragraphs>
  <ScaleCrop>false</ScaleCrop>
  <Manager/>
  <Company>Environment Agency</Company>
  <LinksUpToDate>false</LinksUpToDate>
  <CharactersWithSpaces>6125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Reynolds-Wright, Miranda</dc:creator>
  <cp:keywords/>
  <cp:lastModifiedBy>Jake Blackburn</cp:lastModifiedBy>
  <cp:revision>9</cp:revision>
  <cp:lastPrinted>2025-04-16T10:45:00Z</cp:lastPrinted>
  <dcterms:created xsi:type="dcterms:W3CDTF">2025-07-24T11:35:00Z</dcterms:created>
  <dcterms:modified xsi:type="dcterms:W3CDTF">2025-07-24T14:49:00Z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0x010100A5BF1C78D9F64B679A5EBDE1C6598EBC0100A2E67AAFC873B048972961F9E86B1AE8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12;#Internal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Official|14c80daa-741b-422c-9722-f71693c9ede4</vt:lpwstr>
  </property>
  <property fmtid="{D5CDD505-2E9C-101B-9397-08002B2CF9AE}" pid="13" name="k85d23755b3a46b5a51451cf336b2e9b">
    <vt:lpwstr/>
  </property>
  <property fmtid="{D5CDD505-2E9C-101B-9397-08002B2CF9AE}" pid="14" name="fe59e9859d6a491389c5b03567f5dda5">
    <vt:lpwstr>Core Defra|026223dd-2e56-4615-868d-7c5bfd566810</vt:lpwstr>
  </property>
  <property fmtid="{D5CDD505-2E9C-101B-9397-08002B2CF9AE}" pid="15" name="cf401361b24e474cb011be6eb76c0e76">
    <vt:lpwstr>Crown|69589897-2828-4761-976e-717fd8e631c9</vt:lpwstr>
  </property>
  <property fmtid="{D5CDD505-2E9C-101B-9397-08002B2CF9AE}" pid="16" name="ddeb1fd0a9ad4436a96525d34737dc44">
    <vt:lpwstr>Internal Core Defra|836ac8df-3ab9-4c95-a1f0-07f825804935</vt:lpwstr>
  </property>
  <property fmtid="{D5CDD505-2E9C-101B-9397-08002B2CF9AE}" pid="17" name="n7493b4506bf40e28c373b1e51a33445">
    <vt:lpwstr>Team|ff0485df-0575-416f-802f-e999165821b7</vt:lpwstr>
  </property>
  <property fmtid="{D5CDD505-2E9C-101B-9397-08002B2CF9AE}" pid="18" name="TaxCatchAll">
    <vt:lpwstr>55;#Team|ff0485df-0575-416f-802f-e999165821b7;#56;#Internal Core Defra|836ac8df-3ab9-4c95-a1f0-07f825804935;#44;#Core Defra|026223dd-2e56-4615-868d-7c5bfd566810;#50;#Crown|69589897-2828-4761-976e-717fd8e631c9;#49;#Official|14c80daa-741b-422c-9722-f71693c9ede4</vt:lpwstr>
  </property>
</Properties>
</file>